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A28A4">
      <w:pPr>
        <w:widowControl/>
        <w:spacing w:before="100" w:beforeAutospacing="1" w:after="100" w:afterAutospacing="1"/>
        <w:jc w:val="left"/>
        <w:outlineLvl w:val="0"/>
        <w:rPr>
          <w:rFonts w:hint="eastAsia" w:ascii="宋体" w:hAnsi="宋体" w:cs="宋体"/>
          <w:b/>
          <w:bCs/>
          <w:color w:val="000000"/>
          <w:kern w:val="36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36"/>
          <w:sz w:val="36"/>
          <w:szCs w:val="36"/>
        </w:rPr>
        <w:t>附件</w:t>
      </w:r>
      <w:r>
        <w:rPr>
          <w:rFonts w:hint="eastAsia" w:ascii="宋体" w:hAnsi="宋体" w:cs="宋体"/>
          <w:b/>
          <w:bCs/>
          <w:color w:val="000000"/>
          <w:kern w:val="36"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00"/>
          <w:kern w:val="36"/>
          <w:sz w:val="36"/>
          <w:szCs w:val="36"/>
        </w:rPr>
        <w:t>：</w:t>
      </w:r>
    </w:p>
    <w:p w14:paraId="3DB9FD45">
      <w:pPr>
        <w:tabs>
          <w:tab w:val="left" w:pos="13958"/>
        </w:tabs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四川省教育厅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高校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人文社会科学重点研究基地</w:t>
      </w:r>
    </w:p>
    <w:p w14:paraId="7AEAE621">
      <w:pPr>
        <w:tabs>
          <w:tab w:val="left" w:pos="13958"/>
        </w:tabs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——</w:t>
      </w:r>
      <w:r>
        <w:rPr>
          <w:rFonts w:hint="eastAsia" w:ascii="宋体" w:hAnsi="宋体"/>
          <w:b/>
          <w:sz w:val="30"/>
          <w:szCs w:val="30"/>
        </w:rPr>
        <w:t>四川民族山地经济发展研究中心</w:t>
      </w:r>
      <w:r>
        <w:rPr>
          <w:rFonts w:ascii="宋体" w:hAnsi="宋体"/>
          <w:b/>
          <w:sz w:val="30"/>
          <w:szCs w:val="30"/>
        </w:rPr>
        <w:t>201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8</w:t>
      </w:r>
      <w:r>
        <w:rPr>
          <w:rFonts w:hint="eastAsia" w:ascii="宋体" w:hAnsi="宋体"/>
          <w:b/>
          <w:sz w:val="30"/>
          <w:szCs w:val="30"/>
        </w:rPr>
        <w:t>年立项项目一览表</w:t>
      </w:r>
    </w:p>
    <w:tbl>
      <w:tblPr>
        <w:tblStyle w:val="3"/>
        <w:tblW w:w="1278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6"/>
        <w:gridCol w:w="1263"/>
        <w:gridCol w:w="2012"/>
        <w:gridCol w:w="5723"/>
        <w:gridCol w:w="1261"/>
        <w:gridCol w:w="1250"/>
      </w:tblGrid>
      <w:tr w14:paraId="64614D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20757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A8E41"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申报人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63BBF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12260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E7C82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5035D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项目经费</w:t>
            </w:r>
          </w:p>
        </w:tc>
      </w:tr>
      <w:tr w14:paraId="092CED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F8FF50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SDJJ1801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0C18E">
            <w:pPr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李启宇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0348E">
            <w:pPr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四川理工学院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1005B">
            <w:pPr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乡村振兴与四川少数民族特色村寨建设研究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71DB2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重点项目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44BE3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15000</w:t>
            </w:r>
          </w:p>
        </w:tc>
      </w:tr>
      <w:tr w14:paraId="0B9D52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6AF7BD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SDJJ1802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CEF44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王小兰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13133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西南科技大学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4320F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四川省民族地区农户贫困脆弱性研究——</w:t>
            </w:r>
          </w:p>
          <w:p w14:paraId="15D1CAD1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以国家级贫困县黑水县为例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8D818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重点项目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118F3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15000</w:t>
            </w:r>
          </w:p>
        </w:tc>
      </w:tr>
      <w:tr w14:paraId="02462D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91007E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SDJJ1803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A8CDF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陈鹰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71C4D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四川民族学院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33CC1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甘孜藏族自治州河谷生态建设与农业产业化发展研究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88756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重点项目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1C642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15000</w:t>
            </w:r>
          </w:p>
        </w:tc>
      </w:tr>
      <w:tr w14:paraId="5210EC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9903C1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SDJJ1804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9B653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杨鹍飞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3D03A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四川大学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CC637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乡村振兴战略视阈下四川震区民族特色村寨</w:t>
            </w:r>
          </w:p>
          <w:p w14:paraId="43ACE1FC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灾后重建与常态保护机制研究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85B44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重点项目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68691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15000</w:t>
            </w:r>
          </w:p>
        </w:tc>
      </w:tr>
      <w:tr w14:paraId="1B644B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48FE77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SDJJ1805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5A803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郑 涛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D12FF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四川师范大学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AE074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四川藏区乡村振兴的实施路径研究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B2C30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重点项目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D12C3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15000</w:t>
            </w:r>
          </w:p>
        </w:tc>
      </w:tr>
      <w:tr w14:paraId="1ED85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D06BB4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SDJJ1806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1734A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张华泉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D99EC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四川农业大学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2E3D4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凉山州“脱贫摘帽”彝区隐性贫困测度及</w:t>
            </w:r>
          </w:p>
          <w:p w14:paraId="61D82C7E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精准扶贫政策优化研究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EAABD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BD6BC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26B276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CA8E86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SDJJ1807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720A6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杨艳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FBF85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四川大学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E6E9F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四川民族地区旅游业与农业融合发展研究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E54F2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530F1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28AA57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60C26B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SDJJ1808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6D349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独 娟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7A087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成都学院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C286D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国家治理视角下的民族地区生态旅游发展</w:t>
            </w:r>
          </w:p>
          <w:p w14:paraId="6E0811ED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与财政政策创新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FF45B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5CD75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0E01F4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C777A5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SDJJ1809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43BCC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陈雪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4AEA0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西南石油大学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ED6DB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供给侧结构性改革视角下四川民族地区农村</w:t>
            </w:r>
          </w:p>
          <w:p w14:paraId="076B64C5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普惠金融发展对策研究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FBD05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83111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30FB5C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DDE3D3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SDJJ1810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1315A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杜明义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C6A76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四川民族学院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10746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四川民族地区高半山特色产业扶贫模式研究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F6207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5EAE5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34E98B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F9F3DB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SDJJ1811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FB0BD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黄 源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5A965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四川师范大学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BEF7A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四川藏区旅游扶贫路径选择与制度保障研究 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F6EBC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71C74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452E2B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B60C42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SDJJ1812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21904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陈思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E4570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西南交通大学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F4296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电子商务物流需求差异视角下民族地区</w:t>
            </w:r>
          </w:p>
          <w:p w14:paraId="6471CA1F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物流网络优化研究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76B79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8AAC2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541E15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D8C66C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SDJJ1813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BF4E2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张志明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12EFC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桂林理工大学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7576F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全域旅游视域下川西民族地区旅游开发生态补偿研究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A6803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0F7DE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1B1466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59E163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SDJJ1814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3BC00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刘世炜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8F0F0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成都学院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6FB74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四川民族地区新型农业经营体系与乡村振兴战略</w:t>
            </w:r>
          </w:p>
          <w:p w14:paraId="1877C3EA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协同发展研究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A12FB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76740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6C26E4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637C47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SDJJ1815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15D30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赵萍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F8C86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成都信息工程大学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87565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旅游扶贫背景下民族村寨文化旅游空间生产研究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6E430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9E589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59BBF7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172229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SDJJ1816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76287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尹子重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6239D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成都信息工程大学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BABA8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四川省凉山州特色小镇规划创新研究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CFB6F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09680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24BDAB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85585D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SDJJ1817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7CC11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蒋瑛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D21F8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四川大学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BC4E4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四川民族地区乡村振兴的金融服务问题研究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03394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719DB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31E9DB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5645AD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SDJJ1818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450F7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袁萍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DF239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四川大学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AB724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四川民族地区老年人养老模式的选择意愿</w:t>
            </w:r>
          </w:p>
          <w:p w14:paraId="646D7E4F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及影响因素研究—以阿坝州为例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9995D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742E0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6B2A71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32DFE4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SDJJ1819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0FA03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刘小俊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C85AA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西昌学院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FA5C2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四川民族地区精准扶贫与农村人力资源开发</w:t>
            </w:r>
          </w:p>
          <w:p w14:paraId="508D38A4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互促机制研究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E5A1E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DA778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0F479E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CC3B1E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SDJJ1820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2DDDC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刘胜林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6647D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成都文理学院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8CF20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四川民族地区新型职业农民培育研究</w:t>
            </w:r>
          </w:p>
          <w:p w14:paraId="0B8FDAF3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——基于供需平衡视角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1A434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一般项目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C9F1C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7000</w:t>
            </w:r>
          </w:p>
        </w:tc>
      </w:tr>
      <w:tr w14:paraId="33C910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393008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SDJJ1821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529C5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陈丽明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D95E8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四川现代职业学院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1AED4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乡村振兴战略与四川少数民族特色村寨建设研究</w:t>
            </w:r>
          </w:p>
          <w:p w14:paraId="543790D5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——以绵阳市北川羌族自治县为例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A6178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自筹项目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ADAEA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</w:t>
            </w:r>
          </w:p>
        </w:tc>
      </w:tr>
      <w:tr w14:paraId="2C859F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CDFDF4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SDJJ1822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7D4FC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贾荣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8FC52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成都信息工程大学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C12A1">
            <w:pPr>
              <w:jc w:val="both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四川省汶川县康养旅游营销策略研究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E0E84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自筹项目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06186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</w:t>
            </w:r>
          </w:p>
        </w:tc>
      </w:tr>
    </w:tbl>
    <w:p w14:paraId="7082D1CB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E7D40"/>
    <w:rsid w:val="1B242634"/>
    <w:rsid w:val="69DC374D"/>
    <w:rsid w:val="6D535020"/>
    <w:rsid w:val="6E5E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907</Words>
  <Characters>1129</Characters>
  <Lines>0</Lines>
  <Paragraphs>0</Paragraphs>
  <TotalTime>0</TotalTime>
  <ScaleCrop>false</ScaleCrop>
  <LinksUpToDate>false</LinksUpToDate>
  <CharactersWithSpaces>1133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2018-07-14T03:53:00Z</dcterms:created>
  <dc:creator>caicy</dc:creator>
  <cp:lastModifiedBy>羊秋蓉</cp:lastModifiedBy>
  <dcterms:modified xsi:type="dcterms:W3CDTF">2026-01-06T02:13:43Z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CAEC2262AD3C4443A32FA1D9683A71CF_12</vt:lpwstr>
  </property>
  <property fmtid="{D5CDD505-2E9C-101B-9397-08002B2CF9AE}" pid="4" name="KSOTemplateDocerSaveRecord">
    <vt:lpwstr>eyJoZGlkIjoiZTExYzMxNDlkMTZmMzEzZjM4YTZkY2YzODA0ZGJiNDEiLCJ1c2VySWQiOiIyNTgzOTQwNzAifQ==</vt:lpwstr>
  </property>
</Properties>
</file>