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78" w:rsidRPr="00947478" w:rsidRDefault="00947478" w:rsidP="00947478">
      <w:pPr>
        <w:widowControl/>
        <w:spacing w:line="375" w:lineRule="atLeast"/>
        <w:ind w:firstLineChars="0" w:firstLine="360"/>
        <w:jc w:val="center"/>
        <w:rPr>
          <w:rFonts w:ascii="宋体" w:eastAsia="宋体" w:hAnsi="宋体" w:cs="Arial"/>
          <w:b/>
          <w:bCs w:val="0"/>
          <w:color w:val="444444"/>
          <w:sz w:val="30"/>
          <w:szCs w:val="30"/>
        </w:rPr>
      </w:pPr>
      <w:r w:rsidRPr="00947478">
        <w:rPr>
          <w:rFonts w:ascii="宋体" w:eastAsia="宋体" w:hAnsi="宋体" w:cs="Arial"/>
          <w:b/>
          <w:bCs w:val="0"/>
          <w:color w:val="444444"/>
          <w:sz w:val="30"/>
          <w:szCs w:val="30"/>
        </w:rPr>
        <w:t xml:space="preserve">　</w:t>
      </w:r>
      <w:r w:rsidR="00EA02D7">
        <w:rPr>
          <w:rFonts w:ascii="宋体" w:eastAsia="宋体" w:hAnsi="宋体" w:cs="Arial" w:hint="eastAsia"/>
          <w:b/>
          <w:bCs w:val="0"/>
          <w:color w:val="444444"/>
          <w:sz w:val="30"/>
          <w:szCs w:val="30"/>
        </w:rPr>
        <w:t>西昌学院经济</w:t>
      </w:r>
      <w:r w:rsidRPr="00947478">
        <w:rPr>
          <w:rFonts w:ascii="宋体" w:eastAsia="宋体" w:hAnsi="宋体" w:cs="Arial" w:hint="eastAsia"/>
          <w:b/>
          <w:bCs w:val="0"/>
          <w:color w:val="444444"/>
          <w:sz w:val="30"/>
          <w:szCs w:val="30"/>
        </w:rPr>
        <w:t>管理学院</w:t>
      </w:r>
      <w:r w:rsidR="00544E0D">
        <w:rPr>
          <w:rFonts w:ascii="宋体" w:eastAsia="宋体" w:hAnsi="宋体" w:cs="Arial"/>
          <w:b/>
          <w:color w:val="444444"/>
          <w:sz w:val="30"/>
          <w:szCs w:val="30"/>
        </w:rPr>
        <w:t>毕业</w:t>
      </w:r>
      <w:r w:rsidRPr="00947478">
        <w:rPr>
          <w:rFonts w:ascii="宋体" w:eastAsia="宋体" w:hAnsi="宋体" w:cs="Arial"/>
          <w:b/>
          <w:color w:val="444444"/>
          <w:sz w:val="30"/>
          <w:szCs w:val="30"/>
        </w:rPr>
        <w:t>实习鉴定表</w:t>
      </w:r>
    </w:p>
    <w:tbl>
      <w:tblPr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284"/>
        <w:gridCol w:w="709"/>
        <w:gridCol w:w="291"/>
        <w:gridCol w:w="461"/>
        <w:gridCol w:w="807"/>
        <w:gridCol w:w="567"/>
        <w:gridCol w:w="425"/>
        <w:gridCol w:w="1049"/>
        <w:gridCol w:w="369"/>
        <w:gridCol w:w="906"/>
        <w:gridCol w:w="2070"/>
      </w:tblGrid>
      <w:tr w:rsidR="00947478" w:rsidRPr="00947478" w:rsidTr="00947478">
        <w:trPr>
          <w:trHeight w:val="615"/>
        </w:trPr>
        <w:tc>
          <w:tcPr>
            <w:tcW w:w="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年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级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专业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实习单位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</w:tr>
      <w:tr w:rsidR="00947478" w:rsidRPr="00947478" w:rsidTr="00F641A5">
        <w:trPr>
          <w:trHeight w:val="615"/>
        </w:trPr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实习单位</w:t>
            </w: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地址</w:t>
            </w:r>
            <w:r w:rsidR="00F641A5"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及联系方式</w:t>
            </w:r>
          </w:p>
        </w:tc>
        <w:tc>
          <w:tcPr>
            <w:tcW w:w="25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F641A5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实习</w:t>
            </w:r>
            <w:r w:rsidR="00F641A5"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起止时间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F641A5" w:rsidP="00947478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年</w:t>
            </w:r>
            <w:r w:rsidR="00513672"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月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日至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年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月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日</w:t>
            </w:r>
          </w:p>
        </w:tc>
      </w:tr>
      <w:tr w:rsidR="00947478" w:rsidRPr="00947478" w:rsidTr="003742C2">
        <w:trPr>
          <w:trHeight w:val="7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个</w:t>
            </w: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人</w:t>
            </w: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总</w:t>
            </w:r>
          </w:p>
          <w:p w:rsidR="00947478" w:rsidRPr="00947478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结</w:t>
            </w:r>
          </w:p>
        </w:tc>
        <w:tc>
          <w:tcPr>
            <w:tcW w:w="793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  <w:t>一、实习目的</w:t>
            </w: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614BB2" w:rsidRDefault="00614BB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614BB2" w:rsidRDefault="00614BB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614BB2" w:rsidRPr="00947478" w:rsidRDefault="00614BB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  <w:t>二、实习内容</w:t>
            </w: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Default="00BF5EEF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614BB2" w:rsidRDefault="00614BB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614BB2" w:rsidRDefault="00614BB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</w:pPr>
          </w:p>
          <w:p w:rsidR="00947478" w:rsidRPr="00947478" w:rsidRDefault="00947478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  <w:lastRenderedPageBreak/>
              <w:t>三、</w:t>
            </w:r>
            <w:hyperlink r:id="rId6" w:tgtFrame="_blank" w:history="1">
              <w:r w:rsidRPr="00947478">
                <w:rPr>
                  <w:rFonts w:ascii="Verdana" w:eastAsia="宋体" w:hAnsi="Verdana" w:cs="Arial"/>
                  <w:b/>
                  <w:color w:val="444444"/>
                  <w:sz w:val="21"/>
                  <w:szCs w:val="21"/>
                </w:rPr>
                <w:t>实习总结</w:t>
              </w:r>
            </w:hyperlink>
            <w:r w:rsidRPr="00947478">
              <w:rPr>
                <w:rFonts w:ascii="Verdana" w:eastAsia="宋体" w:hAnsi="Verdana" w:cs="Arial"/>
                <w:b/>
                <w:color w:val="444444"/>
                <w:sz w:val="21"/>
                <w:szCs w:val="21"/>
              </w:rPr>
              <w:t>或体会</w:t>
            </w:r>
            <w:r w:rsidR="00D75FFD">
              <w:rPr>
                <w:rFonts w:ascii="Verdana" w:eastAsia="宋体" w:hAnsi="Verdana" w:cs="Arial" w:hint="eastAsia"/>
                <w:b/>
                <w:color w:val="444444"/>
                <w:sz w:val="21"/>
                <w:szCs w:val="21"/>
              </w:rPr>
              <w:t>（</w:t>
            </w:r>
            <w:r w:rsidR="00614BB2">
              <w:rPr>
                <w:rFonts w:ascii="Verdana" w:eastAsia="宋体" w:hAnsi="Verdana" w:cs="Arial" w:hint="eastAsia"/>
                <w:b/>
                <w:color w:val="444444"/>
                <w:sz w:val="21"/>
                <w:szCs w:val="21"/>
              </w:rPr>
              <w:t>20</w:t>
            </w:r>
            <w:r w:rsidR="00D75FFD">
              <w:rPr>
                <w:rFonts w:ascii="Verdana" w:eastAsia="宋体" w:hAnsi="Verdana" w:cs="Arial" w:hint="eastAsia"/>
                <w:b/>
                <w:color w:val="444444"/>
                <w:sz w:val="21"/>
                <w:szCs w:val="21"/>
              </w:rPr>
              <w:t>00</w:t>
            </w:r>
            <w:r w:rsidR="00D75FFD">
              <w:rPr>
                <w:rFonts w:ascii="Verdana" w:eastAsia="宋体" w:hAnsi="Verdana" w:cs="Arial" w:hint="eastAsia"/>
                <w:b/>
                <w:color w:val="444444"/>
                <w:sz w:val="21"/>
                <w:szCs w:val="21"/>
              </w:rPr>
              <w:t>字以上）</w:t>
            </w:r>
          </w:p>
          <w:p w:rsidR="00947478" w:rsidRPr="00947478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Pr="00614BB2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Pr="00972287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Default="00BF5EEF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Default="00BF5EEF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Default="00BF5EEF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Default="00BF5EEF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BF5EEF" w:rsidRPr="00947478" w:rsidRDefault="00BF5EEF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47478" w:rsidRDefault="00947478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72287" w:rsidRDefault="00972287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972287" w:rsidRDefault="00972287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614BB2" w:rsidRPr="00BE653F" w:rsidRDefault="00614BB2" w:rsidP="00947478">
            <w:pPr>
              <w:widowControl/>
              <w:spacing w:before="240" w:after="240" w:line="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</w:tc>
      </w:tr>
      <w:tr w:rsidR="003742C2" w:rsidRPr="00947478" w:rsidTr="003742C2">
        <w:trPr>
          <w:trHeight w:val="249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lastRenderedPageBreak/>
              <w:t>实</w:t>
            </w:r>
          </w:p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习</w:t>
            </w:r>
          </w:p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单</w:t>
            </w:r>
          </w:p>
          <w:p w:rsidR="003742C2" w:rsidRDefault="003742C2" w:rsidP="003742C2">
            <w:pPr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位</w:t>
            </w:r>
          </w:p>
          <w:p w:rsidR="003742C2" w:rsidRDefault="003742C2" w:rsidP="003742C2">
            <w:pPr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鉴</w:t>
            </w:r>
          </w:p>
          <w:p w:rsidR="00D75FFD" w:rsidRDefault="003742C2" w:rsidP="003742C2">
            <w:pPr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定</w:t>
            </w:r>
          </w:p>
          <w:p w:rsidR="00D75FFD" w:rsidRDefault="00D75FFD" w:rsidP="003742C2">
            <w:pPr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意</w:t>
            </w:r>
          </w:p>
          <w:p w:rsidR="003742C2" w:rsidRPr="00947478" w:rsidRDefault="00D75FFD" w:rsidP="003742C2">
            <w:pPr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见</w:t>
            </w:r>
          </w:p>
        </w:tc>
        <w:tc>
          <w:tcPr>
            <w:tcW w:w="7938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2C2" w:rsidRPr="00947478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</w:t>
            </w:r>
          </w:p>
          <w:p w:rsidR="003742C2" w:rsidRPr="00947478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Default="003742C2" w:rsidP="003742C2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实习成绩：</w:t>
            </w:r>
          </w:p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center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     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单位负责人（签名）：</w:t>
            </w:r>
          </w:p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                  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   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单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位（盖章）：</w:t>
            </w:r>
          </w:p>
          <w:p w:rsidR="003742C2" w:rsidRPr="00947478" w:rsidRDefault="003742C2" w:rsidP="003742C2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</w:t>
            </w:r>
            <w:r w:rsidR="00513672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            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年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月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日</w:t>
            </w:r>
          </w:p>
        </w:tc>
      </w:tr>
      <w:tr w:rsidR="003742C2" w:rsidRPr="00947478" w:rsidTr="003742C2">
        <w:trPr>
          <w:trHeight w:val="3285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2C2" w:rsidRDefault="003742C2" w:rsidP="003742C2">
            <w:pPr>
              <w:spacing w:before="240" w:after="240" w:line="375" w:lineRule="atLeast"/>
              <w:ind w:firstLineChars="95" w:firstLine="199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学</w:t>
            </w:r>
          </w:p>
          <w:p w:rsidR="003742C2" w:rsidRDefault="003742C2" w:rsidP="003742C2">
            <w:pPr>
              <w:spacing w:before="240" w:after="240" w:line="375" w:lineRule="atLeast"/>
              <w:ind w:firstLineChars="95" w:firstLine="199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院</w:t>
            </w:r>
          </w:p>
          <w:p w:rsidR="003742C2" w:rsidRDefault="003742C2" w:rsidP="003742C2">
            <w:pPr>
              <w:spacing w:before="240" w:after="240" w:line="375" w:lineRule="atLeast"/>
              <w:ind w:leftChars="54" w:left="194"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意</w:t>
            </w:r>
          </w:p>
          <w:p w:rsidR="003742C2" w:rsidRPr="00947478" w:rsidRDefault="003742C2" w:rsidP="003742C2">
            <w:pPr>
              <w:spacing w:before="240" w:after="240" w:line="375" w:lineRule="atLeast"/>
              <w:ind w:leftChars="54" w:left="194"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2C2" w:rsidRDefault="003742C2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Default="003742C2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Default="003742C2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D75FFD" w:rsidRDefault="00D75FFD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Default="003742C2" w:rsidP="003742C2">
            <w:pPr>
              <w:widowControl/>
              <w:spacing w:before="240" w:after="240" w:line="375" w:lineRule="atLeast"/>
              <w:ind w:firstLineChars="50" w:firstLine="105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>实习成绩：</w:t>
            </w:r>
          </w:p>
          <w:p w:rsidR="003742C2" w:rsidRPr="00947478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</w:p>
          <w:p w:rsidR="003742C2" w:rsidRPr="00947478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                               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单位负责人（签名）：</w:t>
            </w:r>
          </w:p>
          <w:p w:rsidR="003742C2" w:rsidRPr="00947478" w:rsidRDefault="003742C2" w:rsidP="00947478">
            <w:pPr>
              <w:widowControl/>
              <w:spacing w:before="240" w:after="240" w:line="375" w:lineRule="atLeast"/>
              <w:ind w:firstLineChars="0" w:firstLine="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                  </w:t>
            </w:r>
            <w:r>
              <w:rPr>
                <w:rFonts w:ascii="Verdana" w:eastAsia="宋体" w:hAnsi="Verdana" w:cs="Arial" w:hint="eastAsia"/>
                <w:bCs w:val="0"/>
                <w:color w:val="444444"/>
                <w:sz w:val="21"/>
                <w:szCs w:val="21"/>
              </w:rPr>
              <w:t xml:space="preserve">      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单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位（盖章）：</w:t>
            </w:r>
          </w:p>
          <w:p w:rsidR="003742C2" w:rsidRPr="00947478" w:rsidRDefault="003742C2" w:rsidP="003742C2">
            <w:pPr>
              <w:spacing w:before="240" w:after="240" w:line="375" w:lineRule="atLeast"/>
              <w:ind w:firstLine="420"/>
              <w:jc w:val="left"/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</w:pP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</w:t>
            </w:r>
            <w:r w:rsidR="00513672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                         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年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月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 xml:space="preserve">    </w:t>
            </w:r>
            <w:r w:rsidRPr="00947478">
              <w:rPr>
                <w:rFonts w:ascii="Verdana" w:eastAsia="宋体" w:hAnsi="Verdana" w:cs="Arial"/>
                <w:bCs w:val="0"/>
                <w:color w:val="444444"/>
                <w:sz w:val="21"/>
                <w:szCs w:val="21"/>
              </w:rPr>
              <w:t>日</w:t>
            </w:r>
          </w:p>
        </w:tc>
      </w:tr>
    </w:tbl>
    <w:p w:rsidR="00824844" w:rsidRDefault="00824844" w:rsidP="0082136D">
      <w:pPr>
        <w:ind w:firstLine="720"/>
      </w:pPr>
    </w:p>
    <w:sectPr w:rsidR="00824844" w:rsidSect="00824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B4B" w:rsidRDefault="00776B4B" w:rsidP="00F641A5">
      <w:pPr>
        <w:spacing w:line="240" w:lineRule="auto"/>
        <w:ind w:firstLine="720"/>
      </w:pPr>
      <w:r>
        <w:separator/>
      </w:r>
    </w:p>
  </w:endnote>
  <w:endnote w:type="continuationSeparator" w:id="1">
    <w:p w:rsidR="00776B4B" w:rsidRDefault="00776B4B" w:rsidP="00F641A5"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Default="00F641A5" w:rsidP="00F641A5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Default="00F641A5" w:rsidP="00F641A5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Default="00F641A5" w:rsidP="00F641A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B4B" w:rsidRDefault="00776B4B" w:rsidP="00F641A5">
      <w:pPr>
        <w:spacing w:line="240" w:lineRule="auto"/>
        <w:ind w:firstLine="720"/>
      </w:pPr>
      <w:r>
        <w:separator/>
      </w:r>
    </w:p>
  </w:footnote>
  <w:footnote w:type="continuationSeparator" w:id="1">
    <w:p w:rsidR="00776B4B" w:rsidRDefault="00776B4B" w:rsidP="00F641A5">
      <w:pPr>
        <w:spacing w:line="240" w:lineRule="auto"/>
        <w:ind w:firstLine="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Default="00F641A5" w:rsidP="00F641A5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Pr="00BF5EEF" w:rsidRDefault="00F641A5" w:rsidP="00BF5EEF">
    <w:pPr>
      <w:ind w:left="7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A5" w:rsidRDefault="00F641A5" w:rsidP="00F641A5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1E5"/>
    <w:rsid w:val="000004A7"/>
    <w:rsid w:val="00000CDC"/>
    <w:rsid w:val="00001413"/>
    <w:rsid w:val="00001E72"/>
    <w:rsid w:val="00002A2E"/>
    <w:rsid w:val="00002F7F"/>
    <w:rsid w:val="000030D8"/>
    <w:rsid w:val="00003C27"/>
    <w:rsid w:val="000040B8"/>
    <w:rsid w:val="00004277"/>
    <w:rsid w:val="00006178"/>
    <w:rsid w:val="00006304"/>
    <w:rsid w:val="00006313"/>
    <w:rsid w:val="0000661B"/>
    <w:rsid w:val="0000676B"/>
    <w:rsid w:val="000069AD"/>
    <w:rsid w:val="00010C7F"/>
    <w:rsid w:val="00011157"/>
    <w:rsid w:val="00011366"/>
    <w:rsid w:val="00011386"/>
    <w:rsid w:val="00011C7B"/>
    <w:rsid w:val="00011F27"/>
    <w:rsid w:val="00012010"/>
    <w:rsid w:val="00012184"/>
    <w:rsid w:val="0001286F"/>
    <w:rsid w:val="00012A67"/>
    <w:rsid w:val="000133C6"/>
    <w:rsid w:val="0001395A"/>
    <w:rsid w:val="000142FA"/>
    <w:rsid w:val="00014D34"/>
    <w:rsid w:val="00015119"/>
    <w:rsid w:val="00015ECE"/>
    <w:rsid w:val="00015F4F"/>
    <w:rsid w:val="0001637E"/>
    <w:rsid w:val="000165CC"/>
    <w:rsid w:val="00016C78"/>
    <w:rsid w:val="0001746B"/>
    <w:rsid w:val="00017F06"/>
    <w:rsid w:val="000201FC"/>
    <w:rsid w:val="00020986"/>
    <w:rsid w:val="00020BA1"/>
    <w:rsid w:val="00020EFB"/>
    <w:rsid w:val="00021B5A"/>
    <w:rsid w:val="0002254A"/>
    <w:rsid w:val="000229C1"/>
    <w:rsid w:val="00022CFF"/>
    <w:rsid w:val="00023269"/>
    <w:rsid w:val="00023B0F"/>
    <w:rsid w:val="000248EB"/>
    <w:rsid w:val="00025508"/>
    <w:rsid w:val="000255A6"/>
    <w:rsid w:val="000256BA"/>
    <w:rsid w:val="000269E1"/>
    <w:rsid w:val="0002768D"/>
    <w:rsid w:val="00027CF6"/>
    <w:rsid w:val="00030069"/>
    <w:rsid w:val="00030596"/>
    <w:rsid w:val="0003137E"/>
    <w:rsid w:val="000317F9"/>
    <w:rsid w:val="00032449"/>
    <w:rsid w:val="0003251D"/>
    <w:rsid w:val="00033C4A"/>
    <w:rsid w:val="00034571"/>
    <w:rsid w:val="0003459C"/>
    <w:rsid w:val="00036036"/>
    <w:rsid w:val="0003648B"/>
    <w:rsid w:val="0003666C"/>
    <w:rsid w:val="00037420"/>
    <w:rsid w:val="0003784D"/>
    <w:rsid w:val="00040081"/>
    <w:rsid w:val="000408DD"/>
    <w:rsid w:val="000410C6"/>
    <w:rsid w:val="000415F4"/>
    <w:rsid w:val="00041D83"/>
    <w:rsid w:val="000422E7"/>
    <w:rsid w:val="000435AB"/>
    <w:rsid w:val="000438C9"/>
    <w:rsid w:val="00044E96"/>
    <w:rsid w:val="0004660E"/>
    <w:rsid w:val="00047BD5"/>
    <w:rsid w:val="0005015A"/>
    <w:rsid w:val="000518FD"/>
    <w:rsid w:val="000523D9"/>
    <w:rsid w:val="0005298F"/>
    <w:rsid w:val="00052F88"/>
    <w:rsid w:val="0005353B"/>
    <w:rsid w:val="00054012"/>
    <w:rsid w:val="00055552"/>
    <w:rsid w:val="00056744"/>
    <w:rsid w:val="00056ADA"/>
    <w:rsid w:val="00056C7B"/>
    <w:rsid w:val="000579CC"/>
    <w:rsid w:val="00057B4F"/>
    <w:rsid w:val="00057BC5"/>
    <w:rsid w:val="000606D9"/>
    <w:rsid w:val="000607A2"/>
    <w:rsid w:val="000614FF"/>
    <w:rsid w:val="000616BD"/>
    <w:rsid w:val="00061A7D"/>
    <w:rsid w:val="00062CD7"/>
    <w:rsid w:val="00063294"/>
    <w:rsid w:val="000649D5"/>
    <w:rsid w:val="00065C8F"/>
    <w:rsid w:val="00066340"/>
    <w:rsid w:val="0006681B"/>
    <w:rsid w:val="00066F06"/>
    <w:rsid w:val="00067173"/>
    <w:rsid w:val="000672AD"/>
    <w:rsid w:val="000705A6"/>
    <w:rsid w:val="00070901"/>
    <w:rsid w:val="00070EEF"/>
    <w:rsid w:val="0007114A"/>
    <w:rsid w:val="000714D1"/>
    <w:rsid w:val="0007156A"/>
    <w:rsid w:val="000715E6"/>
    <w:rsid w:val="00071F16"/>
    <w:rsid w:val="00074CCC"/>
    <w:rsid w:val="000756FD"/>
    <w:rsid w:val="00075749"/>
    <w:rsid w:val="00076CEF"/>
    <w:rsid w:val="00076D13"/>
    <w:rsid w:val="00077ED6"/>
    <w:rsid w:val="000801C3"/>
    <w:rsid w:val="00080B26"/>
    <w:rsid w:val="00080F26"/>
    <w:rsid w:val="00081EE6"/>
    <w:rsid w:val="000821B6"/>
    <w:rsid w:val="000821E1"/>
    <w:rsid w:val="00082345"/>
    <w:rsid w:val="00082469"/>
    <w:rsid w:val="000826C6"/>
    <w:rsid w:val="00082B0A"/>
    <w:rsid w:val="00082C14"/>
    <w:rsid w:val="000832C9"/>
    <w:rsid w:val="0008399F"/>
    <w:rsid w:val="00083DB2"/>
    <w:rsid w:val="0008415C"/>
    <w:rsid w:val="000844FD"/>
    <w:rsid w:val="00084645"/>
    <w:rsid w:val="00085096"/>
    <w:rsid w:val="00085610"/>
    <w:rsid w:val="0008580A"/>
    <w:rsid w:val="000878F5"/>
    <w:rsid w:val="0008793E"/>
    <w:rsid w:val="00090C54"/>
    <w:rsid w:val="000914D5"/>
    <w:rsid w:val="0009162E"/>
    <w:rsid w:val="000918EF"/>
    <w:rsid w:val="00092D35"/>
    <w:rsid w:val="00092DDD"/>
    <w:rsid w:val="00093A53"/>
    <w:rsid w:val="00093A86"/>
    <w:rsid w:val="0009465E"/>
    <w:rsid w:val="00094875"/>
    <w:rsid w:val="00096473"/>
    <w:rsid w:val="00096554"/>
    <w:rsid w:val="00096CBF"/>
    <w:rsid w:val="00097587"/>
    <w:rsid w:val="000975AE"/>
    <w:rsid w:val="00097716"/>
    <w:rsid w:val="000978E1"/>
    <w:rsid w:val="00097960"/>
    <w:rsid w:val="00097E56"/>
    <w:rsid w:val="000A00BC"/>
    <w:rsid w:val="000A0B4A"/>
    <w:rsid w:val="000A0DBA"/>
    <w:rsid w:val="000A0DD0"/>
    <w:rsid w:val="000A1830"/>
    <w:rsid w:val="000A2362"/>
    <w:rsid w:val="000A2377"/>
    <w:rsid w:val="000A240E"/>
    <w:rsid w:val="000A332E"/>
    <w:rsid w:val="000A34FE"/>
    <w:rsid w:val="000A40FD"/>
    <w:rsid w:val="000A44F8"/>
    <w:rsid w:val="000A4A7F"/>
    <w:rsid w:val="000A51A3"/>
    <w:rsid w:val="000A54BB"/>
    <w:rsid w:val="000A5CBC"/>
    <w:rsid w:val="000A5DF6"/>
    <w:rsid w:val="000A7599"/>
    <w:rsid w:val="000A7A86"/>
    <w:rsid w:val="000B017F"/>
    <w:rsid w:val="000B1683"/>
    <w:rsid w:val="000B17B6"/>
    <w:rsid w:val="000B1A9E"/>
    <w:rsid w:val="000B1D5A"/>
    <w:rsid w:val="000B1E30"/>
    <w:rsid w:val="000B2A30"/>
    <w:rsid w:val="000B303F"/>
    <w:rsid w:val="000B34DC"/>
    <w:rsid w:val="000B3851"/>
    <w:rsid w:val="000B441A"/>
    <w:rsid w:val="000B445F"/>
    <w:rsid w:val="000B44B0"/>
    <w:rsid w:val="000B5139"/>
    <w:rsid w:val="000B5F14"/>
    <w:rsid w:val="000B7EA8"/>
    <w:rsid w:val="000C04F9"/>
    <w:rsid w:val="000C0579"/>
    <w:rsid w:val="000C0C4A"/>
    <w:rsid w:val="000C1F38"/>
    <w:rsid w:val="000C216C"/>
    <w:rsid w:val="000C261A"/>
    <w:rsid w:val="000C3369"/>
    <w:rsid w:val="000C3D37"/>
    <w:rsid w:val="000C4889"/>
    <w:rsid w:val="000C4F0C"/>
    <w:rsid w:val="000C63BC"/>
    <w:rsid w:val="000C6977"/>
    <w:rsid w:val="000C6F71"/>
    <w:rsid w:val="000C6FB9"/>
    <w:rsid w:val="000C7290"/>
    <w:rsid w:val="000D1E0D"/>
    <w:rsid w:val="000D3FAD"/>
    <w:rsid w:val="000D53AF"/>
    <w:rsid w:val="000D787A"/>
    <w:rsid w:val="000E0470"/>
    <w:rsid w:val="000E0677"/>
    <w:rsid w:val="000E0CF0"/>
    <w:rsid w:val="000E108C"/>
    <w:rsid w:val="000E21C4"/>
    <w:rsid w:val="000E4337"/>
    <w:rsid w:val="000E4851"/>
    <w:rsid w:val="000E4B9D"/>
    <w:rsid w:val="000E7322"/>
    <w:rsid w:val="000E7FD9"/>
    <w:rsid w:val="000F08DE"/>
    <w:rsid w:val="000F0988"/>
    <w:rsid w:val="000F0BE0"/>
    <w:rsid w:val="000F11EC"/>
    <w:rsid w:val="000F1B00"/>
    <w:rsid w:val="000F1BD7"/>
    <w:rsid w:val="000F1D02"/>
    <w:rsid w:val="000F2728"/>
    <w:rsid w:val="000F2E45"/>
    <w:rsid w:val="000F3D57"/>
    <w:rsid w:val="000F40C8"/>
    <w:rsid w:val="000F4B95"/>
    <w:rsid w:val="000F4D5A"/>
    <w:rsid w:val="000F4EB4"/>
    <w:rsid w:val="000F6778"/>
    <w:rsid w:val="000F6A6B"/>
    <w:rsid w:val="000F74D7"/>
    <w:rsid w:val="000F76EC"/>
    <w:rsid w:val="0010135F"/>
    <w:rsid w:val="001014C1"/>
    <w:rsid w:val="0010157C"/>
    <w:rsid w:val="00101BF0"/>
    <w:rsid w:val="001028FD"/>
    <w:rsid w:val="00103067"/>
    <w:rsid w:val="00103AA3"/>
    <w:rsid w:val="00103D52"/>
    <w:rsid w:val="00103EE0"/>
    <w:rsid w:val="001041E4"/>
    <w:rsid w:val="001044DC"/>
    <w:rsid w:val="00104816"/>
    <w:rsid w:val="0010529C"/>
    <w:rsid w:val="001055E2"/>
    <w:rsid w:val="00105831"/>
    <w:rsid w:val="00106CF6"/>
    <w:rsid w:val="00107718"/>
    <w:rsid w:val="00107A8C"/>
    <w:rsid w:val="001108A6"/>
    <w:rsid w:val="001110AE"/>
    <w:rsid w:val="0011157E"/>
    <w:rsid w:val="00111ED2"/>
    <w:rsid w:val="001121A9"/>
    <w:rsid w:val="001121DD"/>
    <w:rsid w:val="001125BA"/>
    <w:rsid w:val="001126F4"/>
    <w:rsid w:val="00112805"/>
    <w:rsid w:val="00112D77"/>
    <w:rsid w:val="00113393"/>
    <w:rsid w:val="00113476"/>
    <w:rsid w:val="001138B2"/>
    <w:rsid w:val="00113E8C"/>
    <w:rsid w:val="0011401A"/>
    <w:rsid w:val="00114C50"/>
    <w:rsid w:val="00114D3F"/>
    <w:rsid w:val="0011521C"/>
    <w:rsid w:val="001158D4"/>
    <w:rsid w:val="00115DE9"/>
    <w:rsid w:val="00115FF1"/>
    <w:rsid w:val="00116082"/>
    <w:rsid w:val="001164F0"/>
    <w:rsid w:val="001166D7"/>
    <w:rsid w:val="00116934"/>
    <w:rsid w:val="00116F77"/>
    <w:rsid w:val="001173BA"/>
    <w:rsid w:val="00117F3C"/>
    <w:rsid w:val="00121EA1"/>
    <w:rsid w:val="00122851"/>
    <w:rsid w:val="00123BC2"/>
    <w:rsid w:val="00124F9A"/>
    <w:rsid w:val="001250CB"/>
    <w:rsid w:val="001250E3"/>
    <w:rsid w:val="00125DB1"/>
    <w:rsid w:val="001268DF"/>
    <w:rsid w:val="00127240"/>
    <w:rsid w:val="00130FBA"/>
    <w:rsid w:val="00131D5A"/>
    <w:rsid w:val="001325A5"/>
    <w:rsid w:val="001328D4"/>
    <w:rsid w:val="00132EE1"/>
    <w:rsid w:val="00132F4D"/>
    <w:rsid w:val="00133935"/>
    <w:rsid w:val="00133B5E"/>
    <w:rsid w:val="00133BAC"/>
    <w:rsid w:val="00133E91"/>
    <w:rsid w:val="00134231"/>
    <w:rsid w:val="00135272"/>
    <w:rsid w:val="00135DC9"/>
    <w:rsid w:val="00136203"/>
    <w:rsid w:val="0013631F"/>
    <w:rsid w:val="00136D55"/>
    <w:rsid w:val="00137070"/>
    <w:rsid w:val="00137361"/>
    <w:rsid w:val="00141079"/>
    <w:rsid w:val="0014120F"/>
    <w:rsid w:val="00141448"/>
    <w:rsid w:val="00141943"/>
    <w:rsid w:val="00141C53"/>
    <w:rsid w:val="00142D0A"/>
    <w:rsid w:val="001431D5"/>
    <w:rsid w:val="0014359C"/>
    <w:rsid w:val="001454E0"/>
    <w:rsid w:val="00145A14"/>
    <w:rsid w:val="00145D5E"/>
    <w:rsid w:val="00146367"/>
    <w:rsid w:val="00147146"/>
    <w:rsid w:val="001479E7"/>
    <w:rsid w:val="00147B11"/>
    <w:rsid w:val="00151285"/>
    <w:rsid w:val="00152183"/>
    <w:rsid w:val="00152F28"/>
    <w:rsid w:val="00152FE5"/>
    <w:rsid w:val="00153105"/>
    <w:rsid w:val="00153717"/>
    <w:rsid w:val="00153C45"/>
    <w:rsid w:val="00154158"/>
    <w:rsid w:val="00154A70"/>
    <w:rsid w:val="001551C0"/>
    <w:rsid w:val="001555A0"/>
    <w:rsid w:val="00155AB1"/>
    <w:rsid w:val="00156095"/>
    <w:rsid w:val="0015635E"/>
    <w:rsid w:val="001563A9"/>
    <w:rsid w:val="00157147"/>
    <w:rsid w:val="00157C7A"/>
    <w:rsid w:val="00157E82"/>
    <w:rsid w:val="0016080D"/>
    <w:rsid w:val="00160EA9"/>
    <w:rsid w:val="00161297"/>
    <w:rsid w:val="001613AA"/>
    <w:rsid w:val="001617B8"/>
    <w:rsid w:val="00161F58"/>
    <w:rsid w:val="0016421F"/>
    <w:rsid w:val="00164682"/>
    <w:rsid w:val="001647A4"/>
    <w:rsid w:val="00164BF4"/>
    <w:rsid w:val="00164FCF"/>
    <w:rsid w:val="0016519B"/>
    <w:rsid w:val="001665EC"/>
    <w:rsid w:val="00166D97"/>
    <w:rsid w:val="00167235"/>
    <w:rsid w:val="001673ED"/>
    <w:rsid w:val="001674B4"/>
    <w:rsid w:val="00170668"/>
    <w:rsid w:val="00170C7B"/>
    <w:rsid w:val="00171755"/>
    <w:rsid w:val="00173499"/>
    <w:rsid w:val="0017387F"/>
    <w:rsid w:val="00173E61"/>
    <w:rsid w:val="001741E0"/>
    <w:rsid w:val="0017658C"/>
    <w:rsid w:val="0017666B"/>
    <w:rsid w:val="001768B2"/>
    <w:rsid w:val="00176D40"/>
    <w:rsid w:val="001770F1"/>
    <w:rsid w:val="00177599"/>
    <w:rsid w:val="00177BE6"/>
    <w:rsid w:val="001808AD"/>
    <w:rsid w:val="00180936"/>
    <w:rsid w:val="001809EB"/>
    <w:rsid w:val="00180A70"/>
    <w:rsid w:val="00181FB5"/>
    <w:rsid w:val="00182517"/>
    <w:rsid w:val="00183A31"/>
    <w:rsid w:val="00184A29"/>
    <w:rsid w:val="00184B15"/>
    <w:rsid w:val="00184C01"/>
    <w:rsid w:val="0018541C"/>
    <w:rsid w:val="00186032"/>
    <w:rsid w:val="0018701F"/>
    <w:rsid w:val="00187291"/>
    <w:rsid w:val="0018748B"/>
    <w:rsid w:val="00190B32"/>
    <w:rsid w:val="00190C19"/>
    <w:rsid w:val="001923A5"/>
    <w:rsid w:val="001935B4"/>
    <w:rsid w:val="001937CF"/>
    <w:rsid w:val="00194568"/>
    <w:rsid w:val="00194FF0"/>
    <w:rsid w:val="00195456"/>
    <w:rsid w:val="001958D1"/>
    <w:rsid w:val="00195EBC"/>
    <w:rsid w:val="00195F15"/>
    <w:rsid w:val="00196785"/>
    <w:rsid w:val="00197D31"/>
    <w:rsid w:val="001A0517"/>
    <w:rsid w:val="001A097A"/>
    <w:rsid w:val="001A0C50"/>
    <w:rsid w:val="001A194E"/>
    <w:rsid w:val="001A1E31"/>
    <w:rsid w:val="001A259E"/>
    <w:rsid w:val="001A2FEE"/>
    <w:rsid w:val="001A3501"/>
    <w:rsid w:val="001A41C1"/>
    <w:rsid w:val="001A4A10"/>
    <w:rsid w:val="001A5316"/>
    <w:rsid w:val="001A5A7E"/>
    <w:rsid w:val="001A5B35"/>
    <w:rsid w:val="001A5CD3"/>
    <w:rsid w:val="001A6022"/>
    <w:rsid w:val="001A6ACA"/>
    <w:rsid w:val="001A712F"/>
    <w:rsid w:val="001A7C4F"/>
    <w:rsid w:val="001B071F"/>
    <w:rsid w:val="001B0920"/>
    <w:rsid w:val="001B0B41"/>
    <w:rsid w:val="001B1D67"/>
    <w:rsid w:val="001B1E35"/>
    <w:rsid w:val="001B204F"/>
    <w:rsid w:val="001B2C54"/>
    <w:rsid w:val="001B3227"/>
    <w:rsid w:val="001B3BEB"/>
    <w:rsid w:val="001B3CC6"/>
    <w:rsid w:val="001B4F73"/>
    <w:rsid w:val="001B556F"/>
    <w:rsid w:val="001B5DC9"/>
    <w:rsid w:val="001B69DE"/>
    <w:rsid w:val="001B741F"/>
    <w:rsid w:val="001C0BC1"/>
    <w:rsid w:val="001C11CE"/>
    <w:rsid w:val="001C1385"/>
    <w:rsid w:val="001C17F5"/>
    <w:rsid w:val="001C1E33"/>
    <w:rsid w:val="001C21ED"/>
    <w:rsid w:val="001C2259"/>
    <w:rsid w:val="001C2A3C"/>
    <w:rsid w:val="001C2DA3"/>
    <w:rsid w:val="001C2F95"/>
    <w:rsid w:val="001C3D64"/>
    <w:rsid w:val="001C473D"/>
    <w:rsid w:val="001C4916"/>
    <w:rsid w:val="001C4CCA"/>
    <w:rsid w:val="001C6BB1"/>
    <w:rsid w:val="001D0374"/>
    <w:rsid w:val="001D06C3"/>
    <w:rsid w:val="001D0D9B"/>
    <w:rsid w:val="001D11A1"/>
    <w:rsid w:val="001D11B9"/>
    <w:rsid w:val="001D1D55"/>
    <w:rsid w:val="001D356C"/>
    <w:rsid w:val="001D4A3A"/>
    <w:rsid w:val="001D4FBB"/>
    <w:rsid w:val="001D6278"/>
    <w:rsid w:val="001D6E43"/>
    <w:rsid w:val="001D7CE0"/>
    <w:rsid w:val="001D7FBC"/>
    <w:rsid w:val="001E01F6"/>
    <w:rsid w:val="001E0394"/>
    <w:rsid w:val="001E0538"/>
    <w:rsid w:val="001E15A7"/>
    <w:rsid w:val="001E210E"/>
    <w:rsid w:val="001E2474"/>
    <w:rsid w:val="001E2A5D"/>
    <w:rsid w:val="001E33F5"/>
    <w:rsid w:val="001E4134"/>
    <w:rsid w:val="001E4DF2"/>
    <w:rsid w:val="001E544E"/>
    <w:rsid w:val="001E776A"/>
    <w:rsid w:val="001E7BB2"/>
    <w:rsid w:val="001E7E96"/>
    <w:rsid w:val="001F01FD"/>
    <w:rsid w:val="001F0C2F"/>
    <w:rsid w:val="001F196D"/>
    <w:rsid w:val="001F2718"/>
    <w:rsid w:val="001F37DB"/>
    <w:rsid w:val="001F3C0E"/>
    <w:rsid w:val="001F3CFB"/>
    <w:rsid w:val="001F4FA9"/>
    <w:rsid w:val="001F57C5"/>
    <w:rsid w:val="001F58C8"/>
    <w:rsid w:val="001F5958"/>
    <w:rsid w:val="001F59CB"/>
    <w:rsid w:val="001F5A15"/>
    <w:rsid w:val="001F5A5A"/>
    <w:rsid w:val="001F5DBB"/>
    <w:rsid w:val="001F5F3C"/>
    <w:rsid w:val="001F618D"/>
    <w:rsid w:val="001F6CD1"/>
    <w:rsid w:val="001F7D06"/>
    <w:rsid w:val="002016B0"/>
    <w:rsid w:val="00201EF2"/>
    <w:rsid w:val="00202197"/>
    <w:rsid w:val="00202D08"/>
    <w:rsid w:val="00202D96"/>
    <w:rsid w:val="00203CFD"/>
    <w:rsid w:val="00205C9A"/>
    <w:rsid w:val="00206574"/>
    <w:rsid w:val="00206AC6"/>
    <w:rsid w:val="0020705E"/>
    <w:rsid w:val="0020765A"/>
    <w:rsid w:val="0021051F"/>
    <w:rsid w:val="00210667"/>
    <w:rsid w:val="00210923"/>
    <w:rsid w:val="002109DC"/>
    <w:rsid w:val="00210A5D"/>
    <w:rsid w:val="00210C88"/>
    <w:rsid w:val="00212580"/>
    <w:rsid w:val="002140B8"/>
    <w:rsid w:val="002141DB"/>
    <w:rsid w:val="00214B6E"/>
    <w:rsid w:val="00214CF2"/>
    <w:rsid w:val="00214CFA"/>
    <w:rsid w:val="002150B7"/>
    <w:rsid w:val="002157F7"/>
    <w:rsid w:val="00216A57"/>
    <w:rsid w:val="00217670"/>
    <w:rsid w:val="00217D2F"/>
    <w:rsid w:val="00217EA6"/>
    <w:rsid w:val="00217F88"/>
    <w:rsid w:val="002205D7"/>
    <w:rsid w:val="002210BC"/>
    <w:rsid w:val="00221619"/>
    <w:rsid w:val="00221B46"/>
    <w:rsid w:val="00221BA0"/>
    <w:rsid w:val="0022282C"/>
    <w:rsid w:val="0022290B"/>
    <w:rsid w:val="00224948"/>
    <w:rsid w:val="0022524E"/>
    <w:rsid w:val="002269AE"/>
    <w:rsid w:val="0022722E"/>
    <w:rsid w:val="0022741E"/>
    <w:rsid w:val="00227FD3"/>
    <w:rsid w:val="00230CBD"/>
    <w:rsid w:val="00231C24"/>
    <w:rsid w:val="002336B0"/>
    <w:rsid w:val="00233C8C"/>
    <w:rsid w:val="0023474B"/>
    <w:rsid w:val="002347BC"/>
    <w:rsid w:val="00234F8A"/>
    <w:rsid w:val="002360B8"/>
    <w:rsid w:val="00236146"/>
    <w:rsid w:val="002363B1"/>
    <w:rsid w:val="0023693D"/>
    <w:rsid w:val="00236C94"/>
    <w:rsid w:val="00236FBC"/>
    <w:rsid w:val="00237D1D"/>
    <w:rsid w:val="00237FF9"/>
    <w:rsid w:val="002413A5"/>
    <w:rsid w:val="00241538"/>
    <w:rsid w:val="002417CF"/>
    <w:rsid w:val="00242609"/>
    <w:rsid w:val="002426BD"/>
    <w:rsid w:val="00243619"/>
    <w:rsid w:val="00243955"/>
    <w:rsid w:val="00245AFC"/>
    <w:rsid w:val="00245CCF"/>
    <w:rsid w:val="00246670"/>
    <w:rsid w:val="00246A8F"/>
    <w:rsid w:val="002474C6"/>
    <w:rsid w:val="00250213"/>
    <w:rsid w:val="002504DE"/>
    <w:rsid w:val="00250A92"/>
    <w:rsid w:val="00251112"/>
    <w:rsid w:val="00251BC3"/>
    <w:rsid w:val="002533C6"/>
    <w:rsid w:val="002539FF"/>
    <w:rsid w:val="00255789"/>
    <w:rsid w:val="00255A10"/>
    <w:rsid w:val="00256848"/>
    <w:rsid w:val="00256A8D"/>
    <w:rsid w:val="00256DAA"/>
    <w:rsid w:val="00257162"/>
    <w:rsid w:val="0025793D"/>
    <w:rsid w:val="00257BC8"/>
    <w:rsid w:val="00257D36"/>
    <w:rsid w:val="00257ED1"/>
    <w:rsid w:val="002603C6"/>
    <w:rsid w:val="00260932"/>
    <w:rsid w:val="00260945"/>
    <w:rsid w:val="002616C5"/>
    <w:rsid w:val="00261825"/>
    <w:rsid w:val="00261A39"/>
    <w:rsid w:val="00261C1B"/>
    <w:rsid w:val="002620BB"/>
    <w:rsid w:val="00262B23"/>
    <w:rsid w:val="002633A5"/>
    <w:rsid w:val="00263E90"/>
    <w:rsid w:val="00263EB1"/>
    <w:rsid w:val="0026491A"/>
    <w:rsid w:val="0026501A"/>
    <w:rsid w:val="002651DC"/>
    <w:rsid w:val="002657B1"/>
    <w:rsid w:val="00265B3A"/>
    <w:rsid w:val="002664CF"/>
    <w:rsid w:val="00266547"/>
    <w:rsid w:val="0026674F"/>
    <w:rsid w:val="00266858"/>
    <w:rsid w:val="00266A34"/>
    <w:rsid w:val="00266C7E"/>
    <w:rsid w:val="0026738C"/>
    <w:rsid w:val="002679E9"/>
    <w:rsid w:val="002679EF"/>
    <w:rsid w:val="00270120"/>
    <w:rsid w:val="002706C8"/>
    <w:rsid w:val="00271425"/>
    <w:rsid w:val="0027242A"/>
    <w:rsid w:val="00272564"/>
    <w:rsid w:val="002739EF"/>
    <w:rsid w:val="0027408E"/>
    <w:rsid w:val="00275635"/>
    <w:rsid w:val="00276D7A"/>
    <w:rsid w:val="002801D1"/>
    <w:rsid w:val="002807A7"/>
    <w:rsid w:val="00280B0A"/>
    <w:rsid w:val="0028218F"/>
    <w:rsid w:val="0028258A"/>
    <w:rsid w:val="002829BA"/>
    <w:rsid w:val="00283032"/>
    <w:rsid w:val="00283087"/>
    <w:rsid w:val="0028315D"/>
    <w:rsid w:val="00283566"/>
    <w:rsid w:val="00283589"/>
    <w:rsid w:val="002835A3"/>
    <w:rsid w:val="00284549"/>
    <w:rsid w:val="002847B1"/>
    <w:rsid w:val="00284D35"/>
    <w:rsid w:val="00284E86"/>
    <w:rsid w:val="002854AB"/>
    <w:rsid w:val="002857B9"/>
    <w:rsid w:val="002858A9"/>
    <w:rsid w:val="00285A33"/>
    <w:rsid w:val="00285D73"/>
    <w:rsid w:val="00285F29"/>
    <w:rsid w:val="002866BC"/>
    <w:rsid w:val="00286B02"/>
    <w:rsid w:val="002875D1"/>
    <w:rsid w:val="00290760"/>
    <w:rsid w:val="00291666"/>
    <w:rsid w:val="00291756"/>
    <w:rsid w:val="00291905"/>
    <w:rsid w:val="002935A2"/>
    <w:rsid w:val="00293907"/>
    <w:rsid w:val="0029479E"/>
    <w:rsid w:val="002947DF"/>
    <w:rsid w:val="00295422"/>
    <w:rsid w:val="002A0A2F"/>
    <w:rsid w:val="002A0DF5"/>
    <w:rsid w:val="002A1140"/>
    <w:rsid w:val="002A119C"/>
    <w:rsid w:val="002A14A2"/>
    <w:rsid w:val="002A1A09"/>
    <w:rsid w:val="002A1AFD"/>
    <w:rsid w:val="002A2C9B"/>
    <w:rsid w:val="002A3281"/>
    <w:rsid w:val="002A53CE"/>
    <w:rsid w:val="002A5A18"/>
    <w:rsid w:val="002A5AAD"/>
    <w:rsid w:val="002A5C4A"/>
    <w:rsid w:val="002A6334"/>
    <w:rsid w:val="002A6693"/>
    <w:rsid w:val="002A76CB"/>
    <w:rsid w:val="002A76FD"/>
    <w:rsid w:val="002B0537"/>
    <w:rsid w:val="002B1C0B"/>
    <w:rsid w:val="002B2267"/>
    <w:rsid w:val="002B23C0"/>
    <w:rsid w:val="002B29DB"/>
    <w:rsid w:val="002B2C2F"/>
    <w:rsid w:val="002B3368"/>
    <w:rsid w:val="002B3701"/>
    <w:rsid w:val="002B462C"/>
    <w:rsid w:val="002B4AA3"/>
    <w:rsid w:val="002B4E3D"/>
    <w:rsid w:val="002B4FFA"/>
    <w:rsid w:val="002B54BC"/>
    <w:rsid w:val="002B54CF"/>
    <w:rsid w:val="002B5BBA"/>
    <w:rsid w:val="002B5FC1"/>
    <w:rsid w:val="002B61FD"/>
    <w:rsid w:val="002B63D5"/>
    <w:rsid w:val="002B6467"/>
    <w:rsid w:val="002B6631"/>
    <w:rsid w:val="002B730C"/>
    <w:rsid w:val="002C06AB"/>
    <w:rsid w:val="002C09B2"/>
    <w:rsid w:val="002C0E2D"/>
    <w:rsid w:val="002C13B2"/>
    <w:rsid w:val="002C13EE"/>
    <w:rsid w:val="002C162C"/>
    <w:rsid w:val="002C200B"/>
    <w:rsid w:val="002C3B98"/>
    <w:rsid w:val="002C3E53"/>
    <w:rsid w:val="002C4817"/>
    <w:rsid w:val="002C4856"/>
    <w:rsid w:val="002C48A6"/>
    <w:rsid w:val="002C4D4A"/>
    <w:rsid w:val="002C4D6F"/>
    <w:rsid w:val="002C4F5D"/>
    <w:rsid w:val="002C606B"/>
    <w:rsid w:val="002C6578"/>
    <w:rsid w:val="002C7C98"/>
    <w:rsid w:val="002D0512"/>
    <w:rsid w:val="002D0B4D"/>
    <w:rsid w:val="002D15E4"/>
    <w:rsid w:val="002D1CC7"/>
    <w:rsid w:val="002D1CDF"/>
    <w:rsid w:val="002D2FD6"/>
    <w:rsid w:val="002D36C4"/>
    <w:rsid w:val="002D374D"/>
    <w:rsid w:val="002D3771"/>
    <w:rsid w:val="002D3F6C"/>
    <w:rsid w:val="002D498E"/>
    <w:rsid w:val="002D4E5A"/>
    <w:rsid w:val="002D553E"/>
    <w:rsid w:val="002D5581"/>
    <w:rsid w:val="002D59BA"/>
    <w:rsid w:val="002D5FCD"/>
    <w:rsid w:val="002D6CC8"/>
    <w:rsid w:val="002D7313"/>
    <w:rsid w:val="002D74CF"/>
    <w:rsid w:val="002D7B4A"/>
    <w:rsid w:val="002E016B"/>
    <w:rsid w:val="002E0475"/>
    <w:rsid w:val="002E08AE"/>
    <w:rsid w:val="002E1726"/>
    <w:rsid w:val="002E25CA"/>
    <w:rsid w:val="002E285C"/>
    <w:rsid w:val="002E2A61"/>
    <w:rsid w:val="002E2A95"/>
    <w:rsid w:val="002E32C6"/>
    <w:rsid w:val="002E62F4"/>
    <w:rsid w:val="002E64FD"/>
    <w:rsid w:val="002E6584"/>
    <w:rsid w:val="002E6659"/>
    <w:rsid w:val="002E6C93"/>
    <w:rsid w:val="002E6E61"/>
    <w:rsid w:val="002E6F6F"/>
    <w:rsid w:val="002E7543"/>
    <w:rsid w:val="002E7CF3"/>
    <w:rsid w:val="002E7E90"/>
    <w:rsid w:val="002E7EE7"/>
    <w:rsid w:val="002F06B2"/>
    <w:rsid w:val="002F16EE"/>
    <w:rsid w:val="002F16F2"/>
    <w:rsid w:val="002F1709"/>
    <w:rsid w:val="002F1A76"/>
    <w:rsid w:val="002F2EEB"/>
    <w:rsid w:val="002F2FA0"/>
    <w:rsid w:val="002F35B2"/>
    <w:rsid w:val="002F428C"/>
    <w:rsid w:val="002F42A9"/>
    <w:rsid w:val="002F5512"/>
    <w:rsid w:val="002F6556"/>
    <w:rsid w:val="002F66A1"/>
    <w:rsid w:val="00300913"/>
    <w:rsid w:val="00300FD9"/>
    <w:rsid w:val="0030122A"/>
    <w:rsid w:val="00301801"/>
    <w:rsid w:val="00301F2D"/>
    <w:rsid w:val="0030225C"/>
    <w:rsid w:val="00302302"/>
    <w:rsid w:val="003023C6"/>
    <w:rsid w:val="00302697"/>
    <w:rsid w:val="00302BE6"/>
    <w:rsid w:val="003035BB"/>
    <w:rsid w:val="00303D41"/>
    <w:rsid w:val="00304495"/>
    <w:rsid w:val="00304802"/>
    <w:rsid w:val="003054D8"/>
    <w:rsid w:val="00305B5B"/>
    <w:rsid w:val="00305BFB"/>
    <w:rsid w:val="00305D5A"/>
    <w:rsid w:val="00306BE4"/>
    <w:rsid w:val="00310966"/>
    <w:rsid w:val="00310CB0"/>
    <w:rsid w:val="003111CC"/>
    <w:rsid w:val="003121BE"/>
    <w:rsid w:val="00312442"/>
    <w:rsid w:val="003128A6"/>
    <w:rsid w:val="00312BFF"/>
    <w:rsid w:val="00313557"/>
    <w:rsid w:val="00313EAD"/>
    <w:rsid w:val="00313F56"/>
    <w:rsid w:val="00314876"/>
    <w:rsid w:val="00314B6C"/>
    <w:rsid w:val="0031511E"/>
    <w:rsid w:val="003158FE"/>
    <w:rsid w:val="00315DC2"/>
    <w:rsid w:val="00315F53"/>
    <w:rsid w:val="00316A04"/>
    <w:rsid w:val="00316A11"/>
    <w:rsid w:val="00316A85"/>
    <w:rsid w:val="00317076"/>
    <w:rsid w:val="00320174"/>
    <w:rsid w:val="003202C7"/>
    <w:rsid w:val="0032052B"/>
    <w:rsid w:val="00320F5E"/>
    <w:rsid w:val="003222C3"/>
    <w:rsid w:val="00322E4E"/>
    <w:rsid w:val="00323453"/>
    <w:rsid w:val="00323C23"/>
    <w:rsid w:val="003241E5"/>
    <w:rsid w:val="00324830"/>
    <w:rsid w:val="00324C5A"/>
    <w:rsid w:val="003250F2"/>
    <w:rsid w:val="00325432"/>
    <w:rsid w:val="003257B2"/>
    <w:rsid w:val="00326521"/>
    <w:rsid w:val="00326F78"/>
    <w:rsid w:val="0032733B"/>
    <w:rsid w:val="00327CAE"/>
    <w:rsid w:val="00327D8E"/>
    <w:rsid w:val="00330246"/>
    <w:rsid w:val="003311B1"/>
    <w:rsid w:val="00332D02"/>
    <w:rsid w:val="00333C58"/>
    <w:rsid w:val="00334621"/>
    <w:rsid w:val="0033480F"/>
    <w:rsid w:val="00334D53"/>
    <w:rsid w:val="00334E11"/>
    <w:rsid w:val="003364FB"/>
    <w:rsid w:val="003370EC"/>
    <w:rsid w:val="0033765C"/>
    <w:rsid w:val="003379C2"/>
    <w:rsid w:val="00337CDD"/>
    <w:rsid w:val="00337FE3"/>
    <w:rsid w:val="00340135"/>
    <w:rsid w:val="0034020C"/>
    <w:rsid w:val="00340A1E"/>
    <w:rsid w:val="00340CD5"/>
    <w:rsid w:val="00340E2F"/>
    <w:rsid w:val="003418CB"/>
    <w:rsid w:val="0034209F"/>
    <w:rsid w:val="00342A76"/>
    <w:rsid w:val="00343122"/>
    <w:rsid w:val="003435A2"/>
    <w:rsid w:val="00343F0E"/>
    <w:rsid w:val="00344070"/>
    <w:rsid w:val="0034433E"/>
    <w:rsid w:val="003455F5"/>
    <w:rsid w:val="0034693E"/>
    <w:rsid w:val="00346B6C"/>
    <w:rsid w:val="00350E01"/>
    <w:rsid w:val="0035111F"/>
    <w:rsid w:val="00351154"/>
    <w:rsid w:val="00351234"/>
    <w:rsid w:val="00351B70"/>
    <w:rsid w:val="003527AF"/>
    <w:rsid w:val="00353CCC"/>
    <w:rsid w:val="003545F9"/>
    <w:rsid w:val="003546A8"/>
    <w:rsid w:val="00354C28"/>
    <w:rsid w:val="00354D8A"/>
    <w:rsid w:val="00357680"/>
    <w:rsid w:val="003576E0"/>
    <w:rsid w:val="00357DFA"/>
    <w:rsid w:val="003602AF"/>
    <w:rsid w:val="00361165"/>
    <w:rsid w:val="00361F84"/>
    <w:rsid w:val="00362A31"/>
    <w:rsid w:val="00363021"/>
    <w:rsid w:val="003639FC"/>
    <w:rsid w:val="00364553"/>
    <w:rsid w:val="0036573F"/>
    <w:rsid w:val="00365E65"/>
    <w:rsid w:val="00366136"/>
    <w:rsid w:val="00366E68"/>
    <w:rsid w:val="00366F02"/>
    <w:rsid w:val="0036779F"/>
    <w:rsid w:val="00370230"/>
    <w:rsid w:val="003704CA"/>
    <w:rsid w:val="00370F3C"/>
    <w:rsid w:val="003711A7"/>
    <w:rsid w:val="003711B6"/>
    <w:rsid w:val="00371656"/>
    <w:rsid w:val="00371991"/>
    <w:rsid w:val="00371A79"/>
    <w:rsid w:val="00372081"/>
    <w:rsid w:val="00372C7F"/>
    <w:rsid w:val="00372EC1"/>
    <w:rsid w:val="00373095"/>
    <w:rsid w:val="0037318C"/>
    <w:rsid w:val="003731EE"/>
    <w:rsid w:val="0037334E"/>
    <w:rsid w:val="003737AA"/>
    <w:rsid w:val="003742C2"/>
    <w:rsid w:val="003743B6"/>
    <w:rsid w:val="00374DEF"/>
    <w:rsid w:val="00375063"/>
    <w:rsid w:val="0037521C"/>
    <w:rsid w:val="00375839"/>
    <w:rsid w:val="00376526"/>
    <w:rsid w:val="00376854"/>
    <w:rsid w:val="00377982"/>
    <w:rsid w:val="003779AA"/>
    <w:rsid w:val="00380137"/>
    <w:rsid w:val="0038035F"/>
    <w:rsid w:val="0038079D"/>
    <w:rsid w:val="003813C1"/>
    <w:rsid w:val="003820FA"/>
    <w:rsid w:val="0038308A"/>
    <w:rsid w:val="00383225"/>
    <w:rsid w:val="003834B2"/>
    <w:rsid w:val="003834B9"/>
    <w:rsid w:val="00384004"/>
    <w:rsid w:val="0038402D"/>
    <w:rsid w:val="00384416"/>
    <w:rsid w:val="00384E7F"/>
    <w:rsid w:val="003850D5"/>
    <w:rsid w:val="0038564E"/>
    <w:rsid w:val="003874FB"/>
    <w:rsid w:val="00390B60"/>
    <w:rsid w:val="00390EAF"/>
    <w:rsid w:val="003925C2"/>
    <w:rsid w:val="00392903"/>
    <w:rsid w:val="0039295B"/>
    <w:rsid w:val="003930F7"/>
    <w:rsid w:val="0039357C"/>
    <w:rsid w:val="003943DF"/>
    <w:rsid w:val="00394B6E"/>
    <w:rsid w:val="00394F8D"/>
    <w:rsid w:val="00395279"/>
    <w:rsid w:val="0039568C"/>
    <w:rsid w:val="00395958"/>
    <w:rsid w:val="00395970"/>
    <w:rsid w:val="00395B38"/>
    <w:rsid w:val="003964D3"/>
    <w:rsid w:val="003965EB"/>
    <w:rsid w:val="00396BCC"/>
    <w:rsid w:val="00396E78"/>
    <w:rsid w:val="00396F5B"/>
    <w:rsid w:val="003977BF"/>
    <w:rsid w:val="00397D8F"/>
    <w:rsid w:val="00397E39"/>
    <w:rsid w:val="003A037A"/>
    <w:rsid w:val="003A0CAB"/>
    <w:rsid w:val="003A1302"/>
    <w:rsid w:val="003A1B05"/>
    <w:rsid w:val="003A1BB0"/>
    <w:rsid w:val="003A1D75"/>
    <w:rsid w:val="003A21A8"/>
    <w:rsid w:val="003A2AF3"/>
    <w:rsid w:val="003A3540"/>
    <w:rsid w:val="003A3F8B"/>
    <w:rsid w:val="003A4925"/>
    <w:rsid w:val="003A4BA3"/>
    <w:rsid w:val="003A6883"/>
    <w:rsid w:val="003A7006"/>
    <w:rsid w:val="003A7BE4"/>
    <w:rsid w:val="003B0920"/>
    <w:rsid w:val="003B0A05"/>
    <w:rsid w:val="003B10E7"/>
    <w:rsid w:val="003B11F6"/>
    <w:rsid w:val="003B2030"/>
    <w:rsid w:val="003B2B7D"/>
    <w:rsid w:val="003B38A2"/>
    <w:rsid w:val="003B3ACF"/>
    <w:rsid w:val="003B4BD7"/>
    <w:rsid w:val="003B4E03"/>
    <w:rsid w:val="003B4FD3"/>
    <w:rsid w:val="003B54B5"/>
    <w:rsid w:val="003B5731"/>
    <w:rsid w:val="003B587E"/>
    <w:rsid w:val="003B6AE7"/>
    <w:rsid w:val="003B7494"/>
    <w:rsid w:val="003C12C3"/>
    <w:rsid w:val="003C131B"/>
    <w:rsid w:val="003C13FD"/>
    <w:rsid w:val="003C1599"/>
    <w:rsid w:val="003C1C77"/>
    <w:rsid w:val="003C1CFA"/>
    <w:rsid w:val="003C22B1"/>
    <w:rsid w:val="003C23E8"/>
    <w:rsid w:val="003C31A7"/>
    <w:rsid w:val="003C35AB"/>
    <w:rsid w:val="003C429E"/>
    <w:rsid w:val="003C49A0"/>
    <w:rsid w:val="003C4A09"/>
    <w:rsid w:val="003C4A7A"/>
    <w:rsid w:val="003C54AA"/>
    <w:rsid w:val="003C54B3"/>
    <w:rsid w:val="003C5DBB"/>
    <w:rsid w:val="003C6043"/>
    <w:rsid w:val="003C6B2D"/>
    <w:rsid w:val="003C7966"/>
    <w:rsid w:val="003D04CB"/>
    <w:rsid w:val="003D177F"/>
    <w:rsid w:val="003D1AE6"/>
    <w:rsid w:val="003D1CC0"/>
    <w:rsid w:val="003D1D41"/>
    <w:rsid w:val="003D34AD"/>
    <w:rsid w:val="003D3DB3"/>
    <w:rsid w:val="003D3DB9"/>
    <w:rsid w:val="003D3F00"/>
    <w:rsid w:val="003D4223"/>
    <w:rsid w:val="003D5139"/>
    <w:rsid w:val="003D5507"/>
    <w:rsid w:val="003D56BB"/>
    <w:rsid w:val="003D64DA"/>
    <w:rsid w:val="003D69D0"/>
    <w:rsid w:val="003D6AA9"/>
    <w:rsid w:val="003E0470"/>
    <w:rsid w:val="003E0A73"/>
    <w:rsid w:val="003E3449"/>
    <w:rsid w:val="003E3A73"/>
    <w:rsid w:val="003E4DA5"/>
    <w:rsid w:val="003E5568"/>
    <w:rsid w:val="003E634D"/>
    <w:rsid w:val="003E6663"/>
    <w:rsid w:val="003F0B72"/>
    <w:rsid w:val="003F1614"/>
    <w:rsid w:val="003F1F40"/>
    <w:rsid w:val="003F2CC5"/>
    <w:rsid w:val="003F30B3"/>
    <w:rsid w:val="003F35CA"/>
    <w:rsid w:val="003F3F24"/>
    <w:rsid w:val="003F5BA4"/>
    <w:rsid w:val="003F5C30"/>
    <w:rsid w:val="003F602A"/>
    <w:rsid w:val="003F6038"/>
    <w:rsid w:val="003F695F"/>
    <w:rsid w:val="003F6B3E"/>
    <w:rsid w:val="003F715E"/>
    <w:rsid w:val="003F728A"/>
    <w:rsid w:val="003F73BE"/>
    <w:rsid w:val="004005FE"/>
    <w:rsid w:val="00400C0F"/>
    <w:rsid w:val="0040124B"/>
    <w:rsid w:val="00401281"/>
    <w:rsid w:val="00401F66"/>
    <w:rsid w:val="00402443"/>
    <w:rsid w:val="00402DB1"/>
    <w:rsid w:val="004031E5"/>
    <w:rsid w:val="00403520"/>
    <w:rsid w:val="00404DDF"/>
    <w:rsid w:val="00404F3C"/>
    <w:rsid w:val="0040594C"/>
    <w:rsid w:val="00405CDC"/>
    <w:rsid w:val="00406139"/>
    <w:rsid w:val="00406ADA"/>
    <w:rsid w:val="004079E0"/>
    <w:rsid w:val="004106A8"/>
    <w:rsid w:val="00410C52"/>
    <w:rsid w:val="00411FF8"/>
    <w:rsid w:val="004127B3"/>
    <w:rsid w:val="00412FA1"/>
    <w:rsid w:val="00413D73"/>
    <w:rsid w:val="004142BF"/>
    <w:rsid w:val="00414778"/>
    <w:rsid w:val="00415556"/>
    <w:rsid w:val="004158C3"/>
    <w:rsid w:val="00417691"/>
    <w:rsid w:val="00420552"/>
    <w:rsid w:val="00420E0B"/>
    <w:rsid w:val="00422882"/>
    <w:rsid w:val="00422AA6"/>
    <w:rsid w:val="00423171"/>
    <w:rsid w:val="004239BD"/>
    <w:rsid w:val="00423C1E"/>
    <w:rsid w:val="00424439"/>
    <w:rsid w:val="00424C7E"/>
    <w:rsid w:val="00425688"/>
    <w:rsid w:val="00425A41"/>
    <w:rsid w:val="00425DFA"/>
    <w:rsid w:val="00426048"/>
    <w:rsid w:val="0042612B"/>
    <w:rsid w:val="00426555"/>
    <w:rsid w:val="00426F47"/>
    <w:rsid w:val="004274C6"/>
    <w:rsid w:val="004320CC"/>
    <w:rsid w:val="0043212A"/>
    <w:rsid w:val="00432D8C"/>
    <w:rsid w:val="00433732"/>
    <w:rsid w:val="00433B62"/>
    <w:rsid w:val="004340CC"/>
    <w:rsid w:val="00434965"/>
    <w:rsid w:val="00434A38"/>
    <w:rsid w:val="00434D3A"/>
    <w:rsid w:val="00435587"/>
    <w:rsid w:val="0043580F"/>
    <w:rsid w:val="00436498"/>
    <w:rsid w:val="00436A31"/>
    <w:rsid w:val="00440844"/>
    <w:rsid w:val="00441B0B"/>
    <w:rsid w:val="00441DC5"/>
    <w:rsid w:val="00443B1A"/>
    <w:rsid w:val="00444027"/>
    <w:rsid w:val="004441F3"/>
    <w:rsid w:val="00444EC6"/>
    <w:rsid w:val="00444F62"/>
    <w:rsid w:val="004454EC"/>
    <w:rsid w:val="00445AFB"/>
    <w:rsid w:val="00445C71"/>
    <w:rsid w:val="00446C6C"/>
    <w:rsid w:val="00446FC1"/>
    <w:rsid w:val="00450A17"/>
    <w:rsid w:val="00452858"/>
    <w:rsid w:val="00452DCB"/>
    <w:rsid w:val="00453B19"/>
    <w:rsid w:val="00454FBF"/>
    <w:rsid w:val="004556F8"/>
    <w:rsid w:val="004566BF"/>
    <w:rsid w:val="00456B75"/>
    <w:rsid w:val="00457223"/>
    <w:rsid w:val="004573A6"/>
    <w:rsid w:val="00457600"/>
    <w:rsid w:val="004605A5"/>
    <w:rsid w:val="00461329"/>
    <w:rsid w:val="0046170A"/>
    <w:rsid w:val="00461806"/>
    <w:rsid w:val="004619FD"/>
    <w:rsid w:val="004630B9"/>
    <w:rsid w:val="004634FC"/>
    <w:rsid w:val="004637BE"/>
    <w:rsid w:val="004638D9"/>
    <w:rsid w:val="00463A57"/>
    <w:rsid w:val="00464050"/>
    <w:rsid w:val="0046419D"/>
    <w:rsid w:val="0046441C"/>
    <w:rsid w:val="00465073"/>
    <w:rsid w:val="00465718"/>
    <w:rsid w:val="0046741A"/>
    <w:rsid w:val="004701E6"/>
    <w:rsid w:val="00470D2D"/>
    <w:rsid w:val="00470F18"/>
    <w:rsid w:val="00471563"/>
    <w:rsid w:val="00471737"/>
    <w:rsid w:val="0047276A"/>
    <w:rsid w:val="00472E3D"/>
    <w:rsid w:val="004730E9"/>
    <w:rsid w:val="00473F3C"/>
    <w:rsid w:val="0047405F"/>
    <w:rsid w:val="004746C9"/>
    <w:rsid w:val="00476290"/>
    <w:rsid w:val="00476980"/>
    <w:rsid w:val="00476DFB"/>
    <w:rsid w:val="00480248"/>
    <w:rsid w:val="00481236"/>
    <w:rsid w:val="00481C8D"/>
    <w:rsid w:val="00481D4A"/>
    <w:rsid w:val="00482733"/>
    <w:rsid w:val="00482DFA"/>
    <w:rsid w:val="0048351B"/>
    <w:rsid w:val="00483A45"/>
    <w:rsid w:val="00483D66"/>
    <w:rsid w:val="00484BB9"/>
    <w:rsid w:val="004851A8"/>
    <w:rsid w:val="0048600A"/>
    <w:rsid w:val="00486555"/>
    <w:rsid w:val="00486602"/>
    <w:rsid w:val="00486EC4"/>
    <w:rsid w:val="00486F67"/>
    <w:rsid w:val="00487161"/>
    <w:rsid w:val="00490193"/>
    <w:rsid w:val="004904B9"/>
    <w:rsid w:val="00490547"/>
    <w:rsid w:val="00492E62"/>
    <w:rsid w:val="004936C3"/>
    <w:rsid w:val="00493A2B"/>
    <w:rsid w:val="00493E62"/>
    <w:rsid w:val="00493E78"/>
    <w:rsid w:val="00493FA1"/>
    <w:rsid w:val="0049528C"/>
    <w:rsid w:val="004953CE"/>
    <w:rsid w:val="0049579B"/>
    <w:rsid w:val="00495E46"/>
    <w:rsid w:val="00496B66"/>
    <w:rsid w:val="00496C13"/>
    <w:rsid w:val="00496F3B"/>
    <w:rsid w:val="004979E8"/>
    <w:rsid w:val="00497A39"/>
    <w:rsid w:val="00497EDE"/>
    <w:rsid w:val="004A0705"/>
    <w:rsid w:val="004A07B9"/>
    <w:rsid w:val="004A084A"/>
    <w:rsid w:val="004A2403"/>
    <w:rsid w:val="004A2C7F"/>
    <w:rsid w:val="004A32D0"/>
    <w:rsid w:val="004A358D"/>
    <w:rsid w:val="004A368A"/>
    <w:rsid w:val="004A3D42"/>
    <w:rsid w:val="004A4C59"/>
    <w:rsid w:val="004A4D16"/>
    <w:rsid w:val="004A52F9"/>
    <w:rsid w:val="004A66A7"/>
    <w:rsid w:val="004A76EF"/>
    <w:rsid w:val="004A7A10"/>
    <w:rsid w:val="004A7BF9"/>
    <w:rsid w:val="004A7C79"/>
    <w:rsid w:val="004A7EDF"/>
    <w:rsid w:val="004A7FB9"/>
    <w:rsid w:val="004B0054"/>
    <w:rsid w:val="004B0103"/>
    <w:rsid w:val="004B07A5"/>
    <w:rsid w:val="004B0ABC"/>
    <w:rsid w:val="004B0BE7"/>
    <w:rsid w:val="004B0BED"/>
    <w:rsid w:val="004B0F01"/>
    <w:rsid w:val="004B0F35"/>
    <w:rsid w:val="004B11C8"/>
    <w:rsid w:val="004B273B"/>
    <w:rsid w:val="004B283B"/>
    <w:rsid w:val="004B3459"/>
    <w:rsid w:val="004B3D41"/>
    <w:rsid w:val="004B43B3"/>
    <w:rsid w:val="004B47FD"/>
    <w:rsid w:val="004B4BCF"/>
    <w:rsid w:val="004B5E0C"/>
    <w:rsid w:val="004B651F"/>
    <w:rsid w:val="004B7393"/>
    <w:rsid w:val="004B74BB"/>
    <w:rsid w:val="004B79F0"/>
    <w:rsid w:val="004B7A6C"/>
    <w:rsid w:val="004B7B38"/>
    <w:rsid w:val="004C0603"/>
    <w:rsid w:val="004C06A4"/>
    <w:rsid w:val="004C14A2"/>
    <w:rsid w:val="004C1634"/>
    <w:rsid w:val="004C1707"/>
    <w:rsid w:val="004C1A4E"/>
    <w:rsid w:val="004C21D4"/>
    <w:rsid w:val="004C2717"/>
    <w:rsid w:val="004C2974"/>
    <w:rsid w:val="004C2B26"/>
    <w:rsid w:val="004C3440"/>
    <w:rsid w:val="004C390F"/>
    <w:rsid w:val="004C3F61"/>
    <w:rsid w:val="004C40D5"/>
    <w:rsid w:val="004C4A26"/>
    <w:rsid w:val="004C4E07"/>
    <w:rsid w:val="004C55A0"/>
    <w:rsid w:val="004C6177"/>
    <w:rsid w:val="004C62BA"/>
    <w:rsid w:val="004C7D7E"/>
    <w:rsid w:val="004D0101"/>
    <w:rsid w:val="004D0281"/>
    <w:rsid w:val="004D04A7"/>
    <w:rsid w:val="004D1A98"/>
    <w:rsid w:val="004D1E19"/>
    <w:rsid w:val="004D219F"/>
    <w:rsid w:val="004D2774"/>
    <w:rsid w:val="004D3030"/>
    <w:rsid w:val="004D474C"/>
    <w:rsid w:val="004D4FA2"/>
    <w:rsid w:val="004D6FDF"/>
    <w:rsid w:val="004E00D0"/>
    <w:rsid w:val="004E0D3B"/>
    <w:rsid w:val="004E1269"/>
    <w:rsid w:val="004E1638"/>
    <w:rsid w:val="004E18A2"/>
    <w:rsid w:val="004E1FDB"/>
    <w:rsid w:val="004E20ED"/>
    <w:rsid w:val="004E45F8"/>
    <w:rsid w:val="004E461B"/>
    <w:rsid w:val="004E498E"/>
    <w:rsid w:val="004E4C4B"/>
    <w:rsid w:val="004E52B1"/>
    <w:rsid w:val="004E5CF3"/>
    <w:rsid w:val="004E5DE4"/>
    <w:rsid w:val="004E63C7"/>
    <w:rsid w:val="004E725A"/>
    <w:rsid w:val="004E733B"/>
    <w:rsid w:val="004E7A6D"/>
    <w:rsid w:val="004F079C"/>
    <w:rsid w:val="004F0998"/>
    <w:rsid w:val="004F0E35"/>
    <w:rsid w:val="004F1C39"/>
    <w:rsid w:val="004F22D0"/>
    <w:rsid w:val="004F2D36"/>
    <w:rsid w:val="004F36A3"/>
    <w:rsid w:val="004F3978"/>
    <w:rsid w:val="004F398A"/>
    <w:rsid w:val="004F4653"/>
    <w:rsid w:val="004F4AC7"/>
    <w:rsid w:val="004F5491"/>
    <w:rsid w:val="004F58C8"/>
    <w:rsid w:val="004F5C8B"/>
    <w:rsid w:val="004F65E2"/>
    <w:rsid w:val="004F6AC8"/>
    <w:rsid w:val="004F7089"/>
    <w:rsid w:val="005004D2"/>
    <w:rsid w:val="0050141C"/>
    <w:rsid w:val="00501CC9"/>
    <w:rsid w:val="005032B0"/>
    <w:rsid w:val="005042F6"/>
    <w:rsid w:val="005043E5"/>
    <w:rsid w:val="005049A0"/>
    <w:rsid w:val="00504D5D"/>
    <w:rsid w:val="00505396"/>
    <w:rsid w:val="0050547E"/>
    <w:rsid w:val="00505A4F"/>
    <w:rsid w:val="00506F25"/>
    <w:rsid w:val="0050730E"/>
    <w:rsid w:val="005075EC"/>
    <w:rsid w:val="00507ED8"/>
    <w:rsid w:val="00510BAE"/>
    <w:rsid w:val="00510D95"/>
    <w:rsid w:val="00510FAB"/>
    <w:rsid w:val="0051102E"/>
    <w:rsid w:val="0051112A"/>
    <w:rsid w:val="0051187C"/>
    <w:rsid w:val="00511C5B"/>
    <w:rsid w:val="00512ADC"/>
    <w:rsid w:val="005130BC"/>
    <w:rsid w:val="00513405"/>
    <w:rsid w:val="00513672"/>
    <w:rsid w:val="00513A32"/>
    <w:rsid w:val="00513F75"/>
    <w:rsid w:val="005140C5"/>
    <w:rsid w:val="005147B4"/>
    <w:rsid w:val="005148FB"/>
    <w:rsid w:val="00514E3F"/>
    <w:rsid w:val="005150AC"/>
    <w:rsid w:val="005154D6"/>
    <w:rsid w:val="00515CD4"/>
    <w:rsid w:val="0051613F"/>
    <w:rsid w:val="00516C9E"/>
    <w:rsid w:val="0051762B"/>
    <w:rsid w:val="00520134"/>
    <w:rsid w:val="00520E0A"/>
    <w:rsid w:val="00521E5D"/>
    <w:rsid w:val="00523338"/>
    <w:rsid w:val="005233A8"/>
    <w:rsid w:val="005237A4"/>
    <w:rsid w:val="00523D78"/>
    <w:rsid w:val="005241CE"/>
    <w:rsid w:val="005243EB"/>
    <w:rsid w:val="0052467A"/>
    <w:rsid w:val="00524AB8"/>
    <w:rsid w:val="00524B0E"/>
    <w:rsid w:val="005254B1"/>
    <w:rsid w:val="005254C6"/>
    <w:rsid w:val="00525A95"/>
    <w:rsid w:val="00525C0F"/>
    <w:rsid w:val="0052653B"/>
    <w:rsid w:val="00526BEE"/>
    <w:rsid w:val="00526CAB"/>
    <w:rsid w:val="0053006D"/>
    <w:rsid w:val="00530334"/>
    <w:rsid w:val="005307C7"/>
    <w:rsid w:val="00530B1A"/>
    <w:rsid w:val="00530B50"/>
    <w:rsid w:val="00530EBE"/>
    <w:rsid w:val="0053137F"/>
    <w:rsid w:val="00531706"/>
    <w:rsid w:val="00531AFB"/>
    <w:rsid w:val="00531E40"/>
    <w:rsid w:val="00532077"/>
    <w:rsid w:val="00532672"/>
    <w:rsid w:val="0053392B"/>
    <w:rsid w:val="005339A5"/>
    <w:rsid w:val="00534AF4"/>
    <w:rsid w:val="00534E0A"/>
    <w:rsid w:val="005356FF"/>
    <w:rsid w:val="00535DF9"/>
    <w:rsid w:val="00535E1D"/>
    <w:rsid w:val="0053629B"/>
    <w:rsid w:val="00536B3A"/>
    <w:rsid w:val="0053734E"/>
    <w:rsid w:val="00540B01"/>
    <w:rsid w:val="00540DAC"/>
    <w:rsid w:val="00541508"/>
    <w:rsid w:val="005416A4"/>
    <w:rsid w:val="00541937"/>
    <w:rsid w:val="00541E43"/>
    <w:rsid w:val="0054205C"/>
    <w:rsid w:val="0054292F"/>
    <w:rsid w:val="005434EA"/>
    <w:rsid w:val="00543559"/>
    <w:rsid w:val="005437E5"/>
    <w:rsid w:val="0054413D"/>
    <w:rsid w:val="00544605"/>
    <w:rsid w:val="00544DC5"/>
    <w:rsid w:val="00544E0D"/>
    <w:rsid w:val="005465A6"/>
    <w:rsid w:val="005465F1"/>
    <w:rsid w:val="00546AD9"/>
    <w:rsid w:val="00547457"/>
    <w:rsid w:val="0055036C"/>
    <w:rsid w:val="005537C9"/>
    <w:rsid w:val="00553B8F"/>
    <w:rsid w:val="00553CDD"/>
    <w:rsid w:val="0055422D"/>
    <w:rsid w:val="005542BF"/>
    <w:rsid w:val="00554384"/>
    <w:rsid w:val="0055440C"/>
    <w:rsid w:val="00554BCD"/>
    <w:rsid w:val="00554CFB"/>
    <w:rsid w:val="00555770"/>
    <w:rsid w:val="005568A1"/>
    <w:rsid w:val="00556F92"/>
    <w:rsid w:val="0055737B"/>
    <w:rsid w:val="00557E1E"/>
    <w:rsid w:val="005606E0"/>
    <w:rsid w:val="00560BC2"/>
    <w:rsid w:val="0056161C"/>
    <w:rsid w:val="00561CCD"/>
    <w:rsid w:val="0056253D"/>
    <w:rsid w:val="00562A75"/>
    <w:rsid w:val="00562A78"/>
    <w:rsid w:val="00563011"/>
    <w:rsid w:val="00563212"/>
    <w:rsid w:val="00563EEB"/>
    <w:rsid w:val="005642BD"/>
    <w:rsid w:val="005646C7"/>
    <w:rsid w:val="00564BE7"/>
    <w:rsid w:val="005652C1"/>
    <w:rsid w:val="0056616B"/>
    <w:rsid w:val="005678F1"/>
    <w:rsid w:val="005679F6"/>
    <w:rsid w:val="0057022D"/>
    <w:rsid w:val="005706E8"/>
    <w:rsid w:val="005707CC"/>
    <w:rsid w:val="0057080E"/>
    <w:rsid w:val="00570C15"/>
    <w:rsid w:val="00570CC2"/>
    <w:rsid w:val="00570E3A"/>
    <w:rsid w:val="00570F87"/>
    <w:rsid w:val="005715F9"/>
    <w:rsid w:val="00571CA2"/>
    <w:rsid w:val="00572B40"/>
    <w:rsid w:val="00573704"/>
    <w:rsid w:val="005738F8"/>
    <w:rsid w:val="0057406B"/>
    <w:rsid w:val="00574286"/>
    <w:rsid w:val="00575108"/>
    <w:rsid w:val="005751BB"/>
    <w:rsid w:val="005751E3"/>
    <w:rsid w:val="0057544E"/>
    <w:rsid w:val="0057683C"/>
    <w:rsid w:val="00577155"/>
    <w:rsid w:val="00580E3F"/>
    <w:rsid w:val="00581112"/>
    <w:rsid w:val="005816A7"/>
    <w:rsid w:val="00583E06"/>
    <w:rsid w:val="005842CE"/>
    <w:rsid w:val="005847B3"/>
    <w:rsid w:val="005848B1"/>
    <w:rsid w:val="00584E9D"/>
    <w:rsid w:val="00585342"/>
    <w:rsid w:val="005859FF"/>
    <w:rsid w:val="005861DE"/>
    <w:rsid w:val="00586B04"/>
    <w:rsid w:val="00587508"/>
    <w:rsid w:val="00587D27"/>
    <w:rsid w:val="00587EC3"/>
    <w:rsid w:val="005902FA"/>
    <w:rsid w:val="00590A79"/>
    <w:rsid w:val="005911DA"/>
    <w:rsid w:val="00591B53"/>
    <w:rsid w:val="0059255E"/>
    <w:rsid w:val="005925B0"/>
    <w:rsid w:val="0059272B"/>
    <w:rsid w:val="00592E35"/>
    <w:rsid w:val="00593202"/>
    <w:rsid w:val="0059352D"/>
    <w:rsid w:val="00593C57"/>
    <w:rsid w:val="00593D13"/>
    <w:rsid w:val="00593E0B"/>
    <w:rsid w:val="0059467D"/>
    <w:rsid w:val="0059583A"/>
    <w:rsid w:val="00596782"/>
    <w:rsid w:val="00597AA6"/>
    <w:rsid w:val="00597BFA"/>
    <w:rsid w:val="005A1AB2"/>
    <w:rsid w:val="005A1BA8"/>
    <w:rsid w:val="005A2856"/>
    <w:rsid w:val="005A2A18"/>
    <w:rsid w:val="005A2C21"/>
    <w:rsid w:val="005A2D5E"/>
    <w:rsid w:val="005A309D"/>
    <w:rsid w:val="005A4002"/>
    <w:rsid w:val="005A4049"/>
    <w:rsid w:val="005A4A06"/>
    <w:rsid w:val="005A575D"/>
    <w:rsid w:val="005A59BB"/>
    <w:rsid w:val="005A63A7"/>
    <w:rsid w:val="005A6D71"/>
    <w:rsid w:val="005A76D3"/>
    <w:rsid w:val="005A7C7B"/>
    <w:rsid w:val="005B0FE6"/>
    <w:rsid w:val="005B12BC"/>
    <w:rsid w:val="005B268F"/>
    <w:rsid w:val="005B279B"/>
    <w:rsid w:val="005B3403"/>
    <w:rsid w:val="005B4397"/>
    <w:rsid w:val="005B47CB"/>
    <w:rsid w:val="005B4EF7"/>
    <w:rsid w:val="005B5052"/>
    <w:rsid w:val="005B53F1"/>
    <w:rsid w:val="005B6524"/>
    <w:rsid w:val="005B6E75"/>
    <w:rsid w:val="005B6FCC"/>
    <w:rsid w:val="005C0110"/>
    <w:rsid w:val="005C07FE"/>
    <w:rsid w:val="005C161B"/>
    <w:rsid w:val="005C1C1A"/>
    <w:rsid w:val="005C30FB"/>
    <w:rsid w:val="005C4826"/>
    <w:rsid w:val="005C4D36"/>
    <w:rsid w:val="005C5EB9"/>
    <w:rsid w:val="005C6A23"/>
    <w:rsid w:val="005D0337"/>
    <w:rsid w:val="005D0879"/>
    <w:rsid w:val="005D12BC"/>
    <w:rsid w:val="005D1AEC"/>
    <w:rsid w:val="005D1B2E"/>
    <w:rsid w:val="005D2534"/>
    <w:rsid w:val="005D33AB"/>
    <w:rsid w:val="005D41C8"/>
    <w:rsid w:val="005D440D"/>
    <w:rsid w:val="005D45E5"/>
    <w:rsid w:val="005D4B79"/>
    <w:rsid w:val="005D4FC9"/>
    <w:rsid w:val="005D6A67"/>
    <w:rsid w:val="005D6FB1"/>
    <w:rsid w:val="005D71D5"/>
    <w:rsid w:val="005D74EC"/>
    <w:rsid w:val="005D7689"/>
    <w:rsid w:val="005D77A1"/>
    <w:rsid w:val="005D798B"/>
    <w:rsid w:val="005E035A"/>
    <w:rsid w:val="005E111F"/>
    <w:rsid w:val="005E148B"/>
    <w:rsid w:val="005E21E0"/>
    <w:rsid w:val="005E2848"/>
    <w:rsid w:val="005E2F19"/>
    <w:rsid w:val="005E31A3"/>
    <w:rsid w:val="005E3E17"/>
    <w:rsid w:val="005E41C8"/>
    <w:rsid w:val="005E4E1F"/>
    <w:rsid w:val="005E5138"/>
    <w:rsid w:val="005E553F"/>
    <w:rsid w:val="005E55AF"/>
    <w:rsid w:val="005E69C1"/>
    <w:rsid w:val="005F0325"/>
    <w:rsid w:val="005F1560"/>
    <w:rsid w:val="005F1967"/>
    <w:rsid w:val="005F19E8"/>
    <w:rsid w:val="005F1DD3"/>
    <w:rsid w:val="005F2005"/>
    <w:rsid w:val="005F2CB3"/>
    <w:rsid w:val="005F3763"/>
    <w:rsid w:val="005F3CB9"/>
    <w:rsid w:val="005F3E41"/>
    <w:rsid w:val="005F41BD"/>
    <w:rsid w:val="005F4A03"/>
    <w:rsid w:val="005F51FE"/>
    <w:rsid w:val="005F68FF"/>
    <w:rsid w:val="005F7AB1"/>
    <w:rsid w:val="005F7CFF"/>
    <w:rsid w:val="0060022A"/>
    <w:rsid w:val="00600C48"/>
    <w:rsid w:val="0060122F"/>
    <w:rsid w:val="00601476"/>
    <w:rsid w:val="00601854"/>
    <w:rsid w:val="0060189B"/>
    <w:rsid w:val="00601BEB"/>
    <w:rsid w:val="00601E45"/>
    <w:rsid w:val="006022D3"/>
    <w:rsid w:val="00602688"/>
    <w:rsid w:val="006029D6"/>
    <w:rsid w:val="0060331D"/>
    <w:rsid w:val="0060344F"/>
    <w:rsid w:val="00603B7E"/>
    <w:rsid w:val="00603EFA"/>
    <w:rsid w:val="00605094"/>
    <w:rsid w:val="0060554F"/>
    <w:rsid w:val="0060633E"/>
    <w:rsid w:val="00606551"/>
    <w:rsid w:val="00606B4B"/>
    <w:rsid w:val="00606E2D"/>
    <w:rsid w:val="00607648"/>
    <w:rsid w:val="0060785E"/>
    <w:rsid w:val="00607DF2"/>
    <w:rsid w:val="00610260"/>
    <w:rsid w:val="00610319"/>
    <w:rsid w:val="00610DD7"/>
    <w:rsid w:val="00611787"/>
    <w:rsid w:val="0061184D"/>
    <w:rsid w:val="00611F48"/>
    <w:rsid w:val="0061299D"/>
    <w:rsid w:val="00613107"/>
    <w:rsid w:val="00614137"/>
    <w:rsid w:val="00614244"/>
    <w:rsid w:val="00614258"/>
    <w:rsid w:val="00614BB2"/>
    <w:rsid w:val="00614D32"/>
    <w:rsid w:val="00614ED8"/>
    <w:rsid w:val="006152A8"/>
    <w:rsid w:val="006153B8"/>
    <w:rsid w:val="00616CCC"/>
    <w:rsid w:val="006170CC"/>
    <w:rsid w:val="00617879"/>
    <w:rsid w:val="00617DE0"/>
    <w:rsid w:val="006203C3"/>
    <w:rsid w:val="006209B8"/>
    <w:rsid w:val="00620B7A"/>
    <w:rsid w:val="00620D70"/>
    <w:rsid w:val="00622903"/>
    <w:rsid w:val="00622EA0"/>
    <w:rsid w:val="00622F9F"/>
    <w:rsid w:val="00623042"/>
    <w:rsid w:val="0062367B"/>
    <w:rsid w:val="00624E7E"/>
    <w:rsid w:val="006257FC"/>
    <w:rsid w:val="00625DB1"/>
    <w:rsid w:val="00625E42"/>
    <w:rsid w:val="00625E65"/>
    <w:rsid w:val="00626739"/>
    <w:rsid w:val="00626D2A"/>
    <w:rsid w:val="006279F5"/>
    <w:rsid w:val="00627A17"/>
    <w:rsid w:val="00627CCA"/>
    <w:rsid w:val="00630059"/>
    <w:rsid w:val="00630468"/>
    <w:rsid w:val="00630AD3"/>
    <w:rsid w:val="00630E2A"/>
    <w:rsid w:val="00630F89"/>
    <w:rsid w:val="006314DC"/>
    <w:rsid w:val="00631F39"/>
    <w:rsid w:val="00631FC0"/>
    <w:rsid w:val="0063237E"/>
    <w:rsid w:val="006327BB"/>
    <w:rsid w:val="006330B2"/>
    <w:rsid w:val="006336DD"/>
    <w:rsid w:val="00633D1F"/>
    <w:rsid w:val="00634838"/>
    <w:rsid w:val="0063580F"/>
    <w:rsid w:val="00636AB9"/>
    <w:rsid w:val="00636C8E"/>
    <w:rsid w:val="00636E6C"/>
    <w:rsid w:val="006377B6"/>
    <w:rsid w:val="00640841"/>
    <w:rsid w:val="00640B8F"/>
    <w:rsid w:val="00640DBF"/>
    <w:rsid w:val="0064158F"/>
    <w:rsid w:val="006415C3"/>
    <w:rsid w:val="006417FE"/>
    <w:rsid w:val="00641E2D"/>
    <w:rsid w:val="00641E72"/>
    <w:rsid w:val="006435AB"/>
    <w:rsid w:val="0064375F"/>
    <w:rsid w:val="00643F66"/>
    <w:rsid w:val="0064407F"/>
    <w:rsid w:val="006442F2"/>
    <w:rsid w:val="006449F8"/>
    <w:rsid w:val="00644CE5"/>
    <w:rsid w:val="00644F1B"/>
    <w:rsid w:val="00645090"/>
    <w:rsid w:val="006450AB"/>
    <w:rsid w:val="00645347"/>
    <w:rsid w:val="00645832"/>
    <w:rsid w:val="00646D82"/>
    <w:rsid w:val="0064711A"/>
    <w:rsid w:val="006475C6"/>
    <w:rsid w:val="00647D0D"/>
    <w:rsid w:val="006501D8"/>
    <w:rsid w:val="00650247"/>
    <w:rsid w:val="00650376"/>
    <w:rsid w:val="006508DC"/>
    <w:rsid w:val="00650D77"/>
    <w:rsid w:val="006518C5"/>
    <w:rsid w:val="00651C74"/>
    <w:rsid w:val="00652010"/>
    <w:rsid w:val="006523DA"/>
    <w:rsid w:val="00652BCB"/>
    <w:rsid w:val="0065345D"/>
    <w:rsid w:val="006536C5"/>
    <w:rsid w:val="00654324"/>
    <w:rsid w:val="00654443"/>
    <w:rsid w:val="00654609"/>
    <w:rsid w:val="00654A3A"/>
    <w:rsid w:val="00654A73"/>
    <w:rsid w:val="006550DB"/>
    <w:rsid w:val="00655C97"/>
    <w:rsid w:val="006561CE"/>
    <w:rsid w:val="00656AD5"/>
    <w:rsid w:val="00656D15"/>
    <w:rsid w:val="00657C06"/>
    <w:rsid w:val="00661969"/>
    <w:rsid w:val="006629F5"/>
    <w:rsid w:val="00662CC4"/>
    <w:rsid w:val="00663694"/>
    <w:rsid w:val="00663FE5"/>
    <w:rsid w:val="0066475C"/>
    <w:rsid w:val="0066522B"/>
    <w:rsid w:val="00666122"/>
    <w:rsid w:val="0066627C"/>
    <w:rsid w:val="00667936"/>
    <w:rsid w:val="00667E0D"/>
    <w:rsid w:val="006700F3"/>
    <w:rsid w:val="006704B8"/>
    <w:rsid w:val="0067063C"/>
    <w:rsid w:val="00670A12"/>
    <w:rsid w:val="00670BDF"/>
    <w:rsid w:val="00671117"/>
    <w:rsid w:val="00671D5C"/>
    <w:rsid w:val="006720E8"/>
    <w:rsid w:val="006721F2"/>
    <w:rsid w:val="006722BF"/>
    <w:rsid w:val="0067246C"/>
    <w:rsid w:val="00672939"/>
    <w:rsid w:val="0067298A"/>
    <w:rsid w:val="00672BBC"/>
    <w:rsid w:val="00673007"/>
    <w:rsid w:val="00673D26"/>
    <w:rsid w:val="00673E01"/>
    <w:rsid w:val="00673E65"/>
    <w:rsid w:val="00674D4A"/>
    <w:rsid w:val="00674E6A"/>
    <w:rsid w:val="0067545C"/>
    <w:rsid w:val="006762F2"/>
    <w:rsid w:val="00676889"/>
    <w:rsid w:val="00676990"/>
    <w:rsid w:val="00676B04"/>
    <w:rsid w:val="00676DCB"/>
    <w:rsid w:val="00677357"/>
    <w:rsid w:val="00677566"/>
    <w:rsid w:val="00677A38"/>
    <w:rsid w:val="00677A4A"/>
    <w:rsid w:val="00677D42"/>
    <w:rsid w:val="00680B55"/>
    <w:rsid w:val="00680EDB"/>
    <w:rsid w:val="00681105"/>
    <w:rsid w:val="006821FC"/>
    <w:rsid w:val="006827FD"/>
    <w:rsid w:val="0068357F"/>
    <w:rsid w:val="0068371E"/>
    <w:rsid w:val="00683AD5"/>
    <w:rsid w:val="00683CFC"/>
    <w:rsid w:val="00684967"/>
    <w:rsid w:val="00684969"/>
    <w:rsid w:val="00684BD4"/>
    <w:rsid w:val="00684BE1"/>
    <w:rsid w:val="00684FD1"/>
    <w:rsid w:val="00686BE8"/>
    <w:rsid w:val="006901A7"/>
    <w:rsid w:val="006901F2"/>
    <w:rsid w:val="00690405"/>
    <w:rsid w:val="00690E26"/>
    <w:rsid w:val="00691BB7"/>
    <w:rsid w:val="00691BC3"/>
    <w:rsid w:val="00691E69"/>
    <w:rsid w:val="00691EE0"/>
    <w:rsid w:val="00692091"/>
    <w:rsid w:val="006929E5"/>
    <w:rsid w:val="00692C7D"/>
    <w:rsid w:val="00693436"/>
    <w:rsid w:val="00693DFE"/>
    <w:rsid w:val="00693FE2"/>
    <w:rsid w:val="00694BF7"/>
    <w:rsid w:val="006953D4"/>
    <w:rsid w:val="00695A29"/>
    <w:rsid w:val="00696AA9"/>
    <w:rsid w:val="00696E84"/>
    <w:rsid w:val="00696EA3"/>
    <w:rsid w:val="00697205"/>
    <w:rsid w:val="0069761E"/>
    <w:rsid w:val="006A034F"/>
    <w:rsid w:val="006A0784"/>
    <w:rsid w:val="006A08B3"/>
    <w:rsid w:val="006A0ADB"/>
    <w:rsid w:val="006A1186"/>
    <w:rsid w:val="006A15A5"/>
    <w:rsid w:val="006A183C"/>
    <w:rsid w:val="006A18A1"/>
    <w:rsid w:val="006A1A6C"/>
    <w:rsid w:val="006A1EF2"/>
    <w:rsid w:val="006A286D"/>
    <w:rsid w:val="006A5147"/>
    <w:rsid w:val="006A5E04"/>
    <w:rsid w:val="006A5EC3"/>
    <w:rsid w:val="006A6705"/>
    <w:rsid w:val="006A6853"/>
    <w:rsid w:val="006A6A72"/>
    <w:rsid w:val="006A795A"/>
    <w:rsid w:val="006A7A29"/>
    <w:rsid w:val="006A7B6E"/>
    <w:rsid w:val="006A7F10"/>
    <w:rsid w:val="006B09A3"/>
    <w:rsid w:val="006B230D"/>
    <w:rsid w:val="006B3C93"/>
    <w:rsid w:val="006B3CD7"/>
    <w:rsid w:val="006B4D43"/>
    <w:rsid w:val="006B554E"/>
    <w:rsid w:val="006B5869"/>
    <w:rsid w:val="006B63EE"/>
    <w:rsid w:val="006B7A71"/>
    <w:rsid w:val="006C179B"/>
    <w:rsid w:val="006C19C4"/>
    <w:rsid w:val="006C1A4A"/>
    <w:rsid w:val="006C20BD"/>
    <w:rsid w:val="006C2AD7"/>
    <w:rsid w:val="006C3770"/>
    <w:rsid w:val="006C53E7"/>
    <w:rsid w:val="006C578D"/>
    <w:rsid w:val="006C5A3D"/>
    <w:rsid w:val="006C724B"/>
    <w:rsid w:val="006C74DA"/>
    <w:rsid w:val="006D012A"/>
    <w:rsid w:val="006D0168"/>
    <w:rsid w:val="006D05F3"/>
    <w:rsid w:val="006D073F"/>
    <w:rsid w:val="006D0C2F"/>
    <w:rsid w:val="006D1933"/>
    <w:rsid w:val="006D1AB8"/>
    <w:rsid w:val="006D1ED2"/>
    <w:rsid w:val="006D213B"/>
    <w:rsid w:val="006D26AB"/>
    <w:rsid w:val="006D28B1"/>
    <w:rsid w:val="006D3547"/>
    <w:rsid w:val="006D4945"/>
    <w:rsid w:val="006D540E"/>
    <w:rsid w:val="006D54F2"/>
    <w:rsid w:val="006D5BBC"/>
    <w:rsid w:val="006D693F"/>
    <w:rsid w:val="006E2F80"/>
    <w:rsid w:val="006E35E7"/>
    <w:rsid w:val="006E36AC"/>
    <w:rsid w:val="006E36F8"/>
    <w:rsid w:val="006E4387"/>
    <w:rsid w:val="006E45C0"/>
    <w:rsid w:val="006E504A"/>
    <w:rsid w:val="006E54A4"/>
    <w:rsid w:val="006E5CA1"/>
    <w:rsid w:val="006E5FA2"/>
    <w:rsid w:val="006E70BF"/>
    <w:rsid w:val="006E7AFB"/>
    <w:rsid w:val="006F00E9"/>
    <w:rsid w:val="006F04C4"/>
    <w:rsid w:val="006F0562"/>
    <w:rsid w:val="006F15AF"/>
    <w:rsid w:val="006F19BD"/>
    <w:rsid w:val="006F1D8B"/>
    <w:rsid w:val="006F1E15"/>
    <w:rsid w:val="006F1F92"/>
    <w:rsid w:val="006F2A29"/>
    <w:rsid w:val="006F2A62"/>
    <w:rsid w:val="006F37B2"/>
    <w:rsid w:val="006F3AE4"/>
    <w:rsid w:val="006F3FB7"/>
    <w:rsid w:val="006F4077"/>
    <w:rsid w:val="006F4FEA"/>
    <w:rsid w:val="006F5887"/>
    <w:rsid w:val="006F5A9A"/>
    <w:rsid w:val="006F6062"/>
    <w:rsid w:val="006F66D4"/>
    <w:rsid w:val="006F6A68"/>
    <w:rsid w:val="006F767D"/>
    <w:rsid w:val="006F7B3C"/>
    <w:rsid w:val="0070040B"/>
    <w:rsid w:val="007004D7"/>
    <w:rsid w:val="0070053F"/>
    <w:rsid w:val="0070076B"/>
    <w:rsid w:val="00701329"/>
    <w:rsid w:val="00701854"/>
    <w:rsid w:val="00701901"/>
    <w:rsid w:val="00702150"/>
    <w:rsid w:val="00702254"/>
    <w:rsid w:val="0070228C"/>
    <w:rsid w:val="00702D9C"/>
    <w:rsid w:val="0070319B"/>
    <w:rsid w:val="00703E08"/>
    <w:rsid w:val="00704252"/>
    <w:rsid w:val="0070478D"/>
    <w:rsid w:val="00704916"/>
    <w:rsid w:val="00704B09"/>
    <w:rsid w:val="00705032"/>
    <w:rsid w:val="007054F6"/>
    <w:rsid w:val="007058AF"/>
    <w:rsid w:val="00705B5E"/>
    <w:rsid w:val="00705F85"/>
    <w:rsid w:val="00706D37"/>
    <w:rsid w:val="007074E2"/>
    <w:rsid w:val="00707998"/>
    <w:rsid w:val="00707B40"/>
    <w:rsid w:val="00707DFD"/>
    <w:rsid w:val="00707EE6"/>
    <w:rsid w:val="0071077E"/>
    <w:rsid w:val="00710DF8"/>
    <w:rsid w:val="007114E0"/>
    <w:rsid w:val="00711981"/>
    <w:rsid w:val="00711F8F"/>
    <w:rsid w:val="00712099"/>
    <w:rsid w:val="007126A0"/>
    <w:rsid w:val="007129BF"/>
    <w:rsid w:val="00712D42"/>
    <w:rsid w:val="007132C2"/>
    <w:rsid w:val="007135A6"/>
    <w:rsid w:val="0071462F"/>
    <w:rsid w:val="007146AC"/>
    <w:rsid w:val="00714E26"/>
    <w:rsid w:val="0071684B"/>
    <w:rsid w:val="0072030F"/>
    <w:rsid w:val="00720350"/>
    <w:rsid w:val="00720983"/>
    <w:rsid w:val="00720C9A"/>
    <w:rsid w:val="00721152"/>
    <w:rsid w:val="00721AE0"/>
    <w:rsid w:val="00722B4F"/>
    <w:rsid w:val="007233EB"/>
    <w:rsid w:val="007238FA"/>
    <w:rsid w:val="00723CD0"/>
    <w:rsid w:val="00723D15"/>
    <w:rsid w:val="00724349"/>
    <w:rsid w:val="00724513"/>
    <w:rsid w:val="00725405"/>
    <w:rsid w:val="007272FD"/>
    <w:rsid w:val="00727645"/>
    <w:rsid w:val="00727A3F"/>
    <w:rsid w:val="00731A1A"/>
    <w:rsid w:val="00731AC0"/>
    <w:rsid w:val="00731D54"/>
    <w:rsid w:val="00732101"/>
    <w:rsid w:val="00732268"/>
    <w:rsid w:val="00732409"/>
    <w:rsid w:val="00732ADB"/>
    <w:rsid w:val="007337BB"/>
    <w:rsid w:val="00733E01"/>
    <w:rsid w:val="00734264"/>
    <w:rsid w:val="00734459"/>
    <w:rsid w:val="00734C7D"/>
    <w:rsid w:val="00735701"/>
    <w:rsid w:val="007357AB"/>
    <w:rsid w:val="00736289"/>
    <w:rsid w:val="0073683B"/>
    <w:rsid w:val="00736C06"/>
    <w:rsid w:val="00736E3F"/>
    <w:rsid w:val="0073717C"/>
    <w:rsid w:val="007374CC"/>
    <w:rsid w:val="0074033C"/>
    <w:rsid w:val="00743939"/>
    <w:rsid w:val="00743C36"/>
    <w:rsid w:val="00743E66"/>
    <w:rsid w:val="00744532"/>
    <w:rsid w:val="0074463A"/>
    <w:rsid w:val="00744844"/>
    <w:rsid w:val="00744E6E"/>
    <w:rsid w:val="007450D7"/>
    <w:rsid w:val="007455F0"/>
    <w:rsid w:val="00745E43"/>
    <w:rsid w:val="00747E65"/>
    <w:rsid w:val="0075113F"/>
    <w:rsid w:val="0075140A"/>
    <w:rsid w:val="0075375C"/>
    <w:rsid w:val="007537C7"/>
    <w:rsid w:val="00754752"/>
    <w:rsid w:val="00754D25"/>
    <w:rsid w:val="007551A5"/>
    <w:rsid w:val="0075532A"/>
    <w:rsid w:val="00755E47"/>
    <w:rsid w:val="00756B4E"/>
    <w:rsid w:val="00760099"/>
    <w:rsid w:val="00760629"/>
    <w:rsid w:val="007606BF"/>
    <w:rsid w:val="00760D91"/>
    <w:rsid w:val="007614CA"/>
    <w:rsid w:val="0076171C"/>
    <w:rsid w:val="0076175B"/>
    <w:rsid w:val="00761760"/>
    <w:rsid w:val="00762C4C"/>
    <w:rsid w:val="007634B6"/>
    <w:rsid w:val="00763BF4"/>
    <w:rsid w:val="00763C2B"/>
    <w:rsid w:val="00763E4D"/>
    <w:rsid w:val="0076407D"/>
    <w:rsid w:val="00764128"/>
    <w:rsid w:val="0076433C"/>
    <w:rsid w:val="007645E8"/>
    <w:rsid w:val="0076478D"/>
    <w:rsid w:val="00764B39"/>
    <w:rsid w:val="00764EE4"/>
    <w:rsid w:val="0076559A"/>
    <w:rsid w:val="00765C66"/>
    <w:rsid w:val="00765EE3"/>
    <w:rsid w:val="0076674D"/>
    <w:rsid w:val="0076774C"/>
    <w:rsid w:val="00767AC2"/>
    <w:rsid w:val="007702D1"/>
    <w:rsid w:val="007709C6"/>
    <w:rsid w:val="00770FC5"/>
    <w:rsid w:val="007712EF"/>
    <w:rsid w:val="0077150B"/>
    <w:rsid w:val="0077341B"/>
    <w:rsid w:val="0077342D"/>
    <w:rsid w:val="00774195"/>
    <w:rsid w:val="00774C44"/>
    <w:rsid w:val="00775887"/>
    <w:rsid w:val="00775D22"/>
    <w:rsid w:val="00776B4B"/>
    <w:rsid w:val="0077704B"/>
    <w:rsid w:val="007774FD"/>
    <w:rsid w:val="0077764D"/>
    <w:rsid w:val="0078006F"/>
    <w:rsid w:val="007800CC"/>
    <w:rsid w:val="007808C6"/>
    <w:rsid w:val="00780DD9"/>
    <w:rsid w:val="00781058"/>
    <w:rsid w:val="00781073"/>
    <w:rsid w:val="007813A6"/>
    <w:rsid w:val="007814E3"/>
    <w:rsid w:val="007817EA"/>
    <w:rsid w:val="00782528"/>
    <w:rsid w:val="00782E08"/>
    <w:rsid w:val="00782EEC"/>
    <w:rsid w:val="00783499"/>
    <w:rsid w:val="00783922"/>
    <w:rsid w:val="00783BDF"/>
    <w:rsid w:val="00784E67"/>
    <w:rsid w:val="00784F20"/>
    <w:rsid w:val="007854A9"/>
    <w:rsid w:val="007856BB"/>
    <w:rsid w:val="007860D8"/>
    <w:rsid w:val="00786235"/>
    <w:rsid w:val="007863F8"/>
    <w:rsid w:val="00787BEF"/>
    <w:rsid w:val="00787C11"/>
    <w:rsid w:val="00787D55"/>
    <w:rsid w:val="00790738"/>
    <w:rsid w:val="007909E1"/>
    <w:rsid w:val="0079124D"/>
    <w:rsid w:val="00791E68"/>
    <w:rsid w:val="00791EB2"/>
    <w:rsid w:val="00792412"/>
    <w:rsid w:val="0079246E"/>
    <w:rsid w:val="0079278B"/>
    <w:rsid w:val="00792C27"/>
    <w:rsid w:val="00793986"/>
    <w:rsid w:val="00794CFF"/>
    <w:rsid w:val="00794F09"/>
    <w:rsid w:val="00795539"/>
    <w:rsid w:val="00795548"/>
    <w:rsid w:val="00795579"/>
    <w:rsid w:val="007957D5"/>
    <w:rsid w:val="00795802"/>
    <w:rsid w:val="00795BBD"/>
    <w:rsid w:val="00795D2E"/>
    <w:rsid w:val="00797BC0"/>
    <w:rsid w:val="007A02A9"/>
    <w:rsid w:val="007A0305"/>
    <w:rsid w:val="007A037A"/>
    <w:rsid w:val="007A086B"/>
    <w:rsid w:val="007A0872"/>
    <w:rsid w:val="007A12BE"/>
    <w:rsid w:val="007A13DE"/>
    <w:rsid w:val="007A1534"/>
    <w:rsid w:val="007A16E7"/>
    <w:rsid w:val="007A1E6C"/>
    <w:rsid w:val="007A1F8D"/>
    <w:rsid w:val="007A20B5"/>
    <w:rsid w:val="007A256C"/>
    <w:rsid w:val="007A25F7"/>
    <w:rsid w:val="007A283F"/>
    <w:rsid w:val="007A3684"/>
    <w:rsid w:val="007A3D25"/>
    <w:rsid w:val="007A45D6"/>
    <w:rsid w:val="007A4D1A"/>
    <w:rsid w:val="007A54D7"/>
    <w:rsid w:val="007A576F"/>
    <w:rsid w:val="007A5E34"/>
    <w:rsid w:val="007A64C6"/>
    <w:rsid w:val="007A7246"/>
    <w:rsid w:val="007A74F8"/>
    <w:rsid w:val="007B02D7"/>
    <w:rsid w:val="007B0543"/>
    <w:rsid w:val="007B071B"/>
    <w:rsid w:val="007B0A5D"/>
    <w:rsid w:val="007B10C4"/>
    <w:rsid w:val="007B1AF2"/>
    <w:rsid w:val="007B383B"/>
    <w:rsid w:val="007B3FA2"/>
    <w:rsid w:val="007B403C"/>
    <w:rsid w:val="007B40D1"/>
    <w:rsid w:val="007B454F"/>
    <w:rsid w:val="007B4E47"/>
    <w:rsid w:val="007B4F72"/>
    <w:rsid w:val="007B58A5"/>
    <w:rsid w:val="007B5C68"/>
    <w:rsid w:val="007B6AD5"/>
    <w:rsid w:val="007B7062"/>
    <w:rsid w:val="007B7951"/>
    <w:rsid w:val="007B7AEE"/>
    <w:rsid w:val="007C082F"/>
    <w:rsid w:val="007C0B20"/>
    <w:rsid w:val="007C106B"/>
    <w:rsid w:val="007C11A2"/>
    <w:rsid w:val="007C1516"/>
    <w:rsid w:val="007C167C"/>
    <w:rsid w:val="007C1A44"/>
    <w:rsid w:val="007C1AA1"/>
    <w:rsid w:val="007C1B2C"/>
    <w:rsid w:val="007C2B69"/>
    <w:rsid w:val="007C3BB7"/>
    <w:rsid w:val="007C3E8A"/>
    <w:rsid w:val="007C4297"/>
    <w:rsid w:val="007C4EA1"/>
    <w:rsid w:val="007C4EF1"/>
    <w:rsid w:val="007C515F"/>
    <w:rsid w:val="007C5896"/>
    <w:rsid w:val="007C64D6"/>
    <w:rsid w:val="007C6702"/>
    <w:rsid w:val="007D025B"/>
    <w:rsid w:val="007D0E36"/>
    <w:rsid w:val="007D20F7"/>
    <w:rsid w:val="007D2F02"/>
    <w:rsid w:val="007D3EC6"/>
    <w:rsid w:val="007D470D"/>
    <w:rsid w:val="007D4E9D"/>
    <w:rsid w:val="007D52A0"/>
    <w:rsid w:val="007D57B8"/>
    <w:rsid w:val="007D6190"/>
    <w:rsid w:val="007D6A46"/>
    <w:rsid w:val="007D6F6A"/>
    <w:rsid w:val="007D7C46"/>
    <w:rsid w:val="007D7CE3"/>
    <w:rsid w:val="007E03C6"/>
    <w:rsid w:val="007E082F"/>
    <w:rsid w:val="007E0DE7"/>
    <w:rsid w:val="007E0E2F"/>
    <w:rsid w:val="007E14B8"/>
    <w:rsid w:val="007E1620"/>
    <w:rsid w:val="007E1DC6"/>
    <w:rsid w:val="007E253F"/>
    <w:rsid w:val="007E3142"/>
    <w:rsid w:val="007E3484"/>
    <w:rsid w:val="007E387D"/>
    <w:rsid w:val="007E43F3"/>
    <w:rsid w:val="007E4C7D"/>
    <w:rsid w:val="007E4F40"/>
    <w:rsid w:val="007E5229"/>
    <w:rsid w:val="007E53B7"/>
    <w:rsid w:val="007E5BD9"/>
    <w:rsid w:val="007E6804"/>
    <w:rsid w:val="007F016C"/>
    <w:rsid w:val="007F0319"/>
    <w:rsid w:val="007F094F"/>
    <w:rsid w:val="007F0967"/>
    <w:rsid w:val="007F1D1D"/>
    <w:rsid w:val="007F1FD5"/>
    <w:rsid w:val="007F2301"/>
    <w:rsid w:val="007F2612"/>
    <w:rsid w:val="007F2F7B"/>
    <w:rsid w:val="007F315E"/>
    <w:rsid w:val="007F35F1"/>
    <w:rsid w:val="007F3737"/>
    <w:rsid w:val="007F419F"/>
    <w:rsid w:val="007F4DBF"/>
    <w:rsid w:val="007F55DA"/>
    <w:rsid w:val="007F5A5F"/>
    <w:rsid w:val="007F62AC"/>
    <w:rsid w:val="007F7345"/>
    <w:rsid w:val="007F7CF5"/>
    <w:rsid w:val="0080134D"/>
    <w:rsid w:val="00802163"/>
    <w:rsid w:val="00802D05"/>
    <w:rsid w:val="00803A56"/>
    <w:rsid w:val="00804DEC"/>
    <w:rsid w:val="008050E5"/>
    <w:rsid w:val="0080542B"/>
    <w:rsid w:val="00806439"/>
    <w:rsid w:val="008078F2"/>
    <w:rsid w:val="00807FF2"/>
    <w:rsid w:val="00810483"/>
    <w:rsid w:val="00810933"/>
    <w:rsid w:val="00811C61"/>
    <w:rsid w:val="00811CA4"/>
    <w:rsid w:val="00812DDA"/>
    <w:rsid w:val="00813044"/>
    <w:rsid w:val="008134E8"/>
    <w:rsid w:val="008136EA"/>
    <w:rsid w:val="00813D5E"/>
    <w:rsid w:val="00813DDB"/>
    <w:rsid w:val="008140FB"/>
    <w:rsid w:val="00814107"/>
    <w:rsid w:val="00814918"/>
    <w:rsid w:val="00814EF6"/>
    <w:rsid w:val="00815468"/>
    <w:rsid w:val="00816615"/>
    <w:rsid w:val="00816792"/>
    <w:rsid w:val="00816C5C"/>
    <w:rsid w:val="0082136D"/>
    <w:rsid w:val="00821973"/>
    <w:rsid w:val="008221DB"/>
    <w:rsid w:val="0082223D"/>
    <w:rsid w:val="00822908"/>
    <w:rsid w:val="00822CA7"/>
    <w:rsid w:val="00823A31"/>
    <w:rsid w:val="00823B1A"/>
    <w:rsid w:val="00823D29"/>
    <w:rsid w:val="00823D57"/>
    <w:rsid w:val="0082450A"/>
    <w:rsid w:val="00824844"/>
    <w:rsid w:val="00824A89"/>
    <w:rsid w:val="00824B43"/>
    <w:rsid w:val="00824E2B"/>
    <w:rsid w:val="00824FBF"/>
    <w:rsid w:val="0082579F"/>
    <w:rsid w:val="00825957"/>
    <w:rsid w:val="0082622B"/>
    <w:rsid w:val="0082703C"/>
    <w:rsid w:val="008270E0"/>
    <w:rsid w:val="00830779"/>
    <w:rsid w:val="00832C1D"/>
    <w:rsid w:val="00832FAF"/>
    <w:rsid w:val="00833459"/>
    <w:rsid w:val="008335BD"/>
    <w:rsid w:val="00833EB1"/>
    <w:rsid w:val="00833F18"/>
    <w:rsid w:val="00834E4A"/>
    <w:rsid w:val="00835075"/>
    <w:rsid w:val="008373ED"/>
    <w:rsid w:val="00837B61"/>
    <w:rsid w:val="00837D8D"/>
    <w:rsid w:val="00840341"/>
    <w:rsid w:val="008403DD"/>
    <w:rsid w:val="00840B45"/>
    <w:rsid w:val="00840FFD"/>
    <w:rsid w:val="0084111C"/>
    <w:rsid w:val="00841241"/>
    <w:rsid w:val="00841B12"/>
    <w:rsid w:val="00841F9C"/>
    <w:rsid w:val="00841FC5"/>
    <w:rsid w:val="0084215E"/>
    <w:rsid w:val="008429DB"/>
    <w:rsid w:val="00842A8B"/>
    <w:rsid w:val="00842ABC"/>
    <w:rsid w:val="00842F1D"/>
    <w:rsid w:val="008432FD"/>
    <w:rsid w:val="00843309"/>
    <w:rsid w:val="0084342C"/>
    <w:rsid w:val="00843557"/>
    <w:rsid w:val="0084597F"/>
    <w:rsid w:val="00845B97"/>
    <w:rsid w:val="0084629B"/>
    <w:rsid w:val="0084648A"/>
    <w:rsid w:val="00846989"/>
    <w:rsid w:val="008472D4"/>
    <w:rsid w:val="0084757E"/>
    <w:rsid w:val="00847838"/>
    <w:rsid w:val="00851406"/>
    <w:rsid w:val="00851785"/>
    <w:rsid w:val="008528BD"/>
    <w:rsid w:val="0085294F"/>
    <w:rsid w:val="00852B62"/>
    <w:rsid w:val="00853BD6"/>
    <w:rsid w:val="0085507A"/>
    <w:rsid w:val="00855B20"/>
    <w:rsid w:val="00860000"/>
    <w:rsid w:val="00860A11"/>
    <w:rsid w:val="00860B63"/>
    <w:rsid w:val="00860BB4"/>
    <w:rsid w:val="0086114C"/>
    <w:rsid w:val="008624B4"/>
    <w:rsid w:val="008627C4"/>
    <w:rsid w:val="00863665"/>
    <w:rsid w:val="00863A61"/>
    <w:rsid w:val="0086471D"/>
    <w:rsid w:val="0086496F"/>
    <w:rsid w:val="00864C2C"/>
    <w:rsid w:val="008652EC"/>
    <w:rsid w:val="00865B7C"/>
    <w:rsid w:val="008666AD"/>
    <w:rsid w:val="008668BD"/>
    <w:rsid w:val="00866A6A"/>
    <w:rsid w:val="00866BE2"/>
    <w:rsid w:val="00867899"/>
    <w:rsid w:val="00867978"/>
    <w:rsid w:val="00867B9D"/>
    <w:rsid w:val="00870490"/>
    <w:rsid w:val="008708BB"/>
    <w:rsid w:val="00870A3D"/>
    <w:rsid w:val="00871241"/>
    <w:rsid w:val="00871EF3"/>
    <w:rsid w:val="00872A0B"/>
    <w:rsid w:val="00872EC1"/>
    <w:rsid w:val="008735EB"/>
    <w:rsid w:val="008736DA"/>
    <w:rsid w:val="00873EDD"/>
    <w:rsid w:val="008746CA"/>
    <w:rsid w:val="0087557B"/>
    <w:rsid w:val="008766AE"/>
    <w:rsid w:val="00876ADD"/>
    <w:rsid w:val="00876B8D"/>
    <w:rsid w:val="00876D14"/>
    <w:rsid w:val="00876E0E"/>
    <w:rsid w:val="00876FA2"/>
    <w:rsid w:val="00877590"/>
    <w:rsid w:val="008804C0"/>
    <w:rsid w:val="0088069E"/>
    <w:rsid w:val="008826A9"/>
    <w:rsid w:val="00883E9F"/>
    <w:rsid w:val="00884205"/>
    <w:rsid w:val="008853E4"/>
    <w:rsid w:val="008859E6"/>
    <w:rsid w:val="00885B69"/>
    <w:rsid w:val="008872A8"/>
    <w:rsid w:val="00887CD4"/>
    <w:rsid w:val="008903F6"/>
    <w:rsid w:val="00891040"/>
    <w:rsid w:val="008915E9"/>
    <w:rsid w:val="00891AE0"/>
    <w:rsid w:val="008926B7"/>
    <w:rsid w:val="00893B11"/>
    <w:rsid w:val="00893E42"/>
    <w:rsid w:val="00893F4B"/>
    <w:rsid w:val="00894536"/>
    <w:rsid w:val="008945B3"/>
    <w:rsid w:val="00894B2D"/>
    <w:rsid w:val="00894EF8"/>
    <w:rsid w:val="00896CAE"/>
    <w:rsid w:val="0089729F"/>
    <w:rsid w:val="008A101F"/>
    <w:rsid w:val="008A1399"/>
    <w:rsid w:val="008A1E1B"/>
    <w:rsid w:val="008A2383"/>
    <w:rsid w:val="008A2D69"/>
    <w:rsid w:val="008A2F1E"/>
    <w:rsid w:val="008A3383"/>
    <w:rsid w:val="008A3D4E"/>
    <w:rsid w:val="008A3EF6"/>
    <w:rsid w:val="008A54D6"/>
    <w:rsid w:val="008A5908"/>
    <w:rsid w:val="008A5BDE"/>
    <w:rsid w:val="008A65D6"/>
    <w:rsid w:val="008A6F8F"/>
    <w:rsid w:val="008A6FAC"/>
    <w:rsid w:val="008A70EA"/>
    <w:rsid w:val="008A7655"/>
    <w:rsid w:val="008B00D9"/>
    <w:rsid w:val="008B013D"/>
    <w:rsid w:val="008B0403"/>
    <w:rsid w:val="008B0A09"/>
    <w:rsid w:val="008B13C6"/>
    <w:rsid w:val="008B1709"/>
    <w:rsid w:val="008B1B17"/>
    <w:rsid w:val="008B206A"/>
    <w:rsid w:val="008B2236"/>
    <w:rsid w:val="008B227B"/>
    <w:rsid w:val="008B22D1"/>
    <w:rsid w:val="008B259B"/>
    <w:rsid w:val="008B27ED"/>
    <w:rsid w:val="008B2F14"/>
    <w:rsid w:val="008B3260"/>
    <w:rsid w:val="008B326A"/>
    <w:rsid w:val="008B35C2"/>
    <w:rsid w:val="008B3C27"/>
    <w:rsid w:val="008B646C"/>
    <w:rsid w:val="008B664A"/>
    <w:rsid w:val="008B7431"/>
    <w:rsid w:val="008B79E0"/>
    <w:rsid w:val="008C057F"/>
    <w:rsid w:val="008C12E2"/>
    <w:rsid w:val="008C1B11"/>
    <w:rsid w:val="008C2AE2"/>
    <w:rsid w:val="008C2BC1"/>
    <w:rsid w:val="008C32B7"/>
    <w:rsid w:val="008C3D89"/>
    <w:rsid w:val="008C4C73"/>
    <w:rsid w:val="008C5CED"/>
    <w:rsid w:val="008C5E51"/>
    <w:rsid w:val="008C63B2"/>
    <w:rsid w:val="008C64D9"/>
    <w:rsid w:val="008C6535"/>
    <w:rsid w:val="008C657F"/>
    <w:rsid w:val="008C6712"/>
    <w:rsid w:val="008C6CF3"/>
    <w:rsid w:val="008C7B14"/>
    <w:rsid w:val="008D0415"/>
    <w:rsid w:val="008D0BA2"/>
    <w:rsid w:val="008D0F49"/>
    <w:rsid w:val="008D13B4"/>
    <w:rsid w:val="008D1C1E"/>
    <w:rsid w:val="008D2142"/>
    <w:rsid w:val="008D2FDC"/>
    <w:rsid w:val="008D38E7"/>
    <w:rsid w:val="008D3CC1"/>
    <w:rsid w:val="008D4D5C"/>
    <w:rsid w:val="008D4D92"/>
    <w:rsid w:val="008D4E7D"/>
    <w:rsid w:val="008D529B"/>
    <w:rsid w:val="008D584C"/>
    <w:rsid w:val="008D606F"/>
    <w:rsid w:val="008D6463"/>
    <w:rsid w:val="008D6F27"/>
    <w:rsid w:val="008D73DD"/>
    <w:rsid w:val="008D77C8"/>
    <w:rsid w:val="008D7E89"/>
    <w:rsid w:val="008E09B8"/>
    <w:rsid w:val="008E0AE1"/>
    <w:rsid w:val="008E20D8"/>
    <w:rsid w:val="008E2637"/>
    <w:rsid w:val="008E30A0"/>
    <w:rsid w:val="008E3877"/>
    <w:rsid w:val="008E44DB"/>
    <w:rsid w:val="008E54FF"/>
    <w:rsid w:val="008E5A3D"/>
    <w:rsid w:val="008E5F4E"/>
    <w:rsid w:val="008E6A3A"/>
    <w:rsid w:val="008E6C5F"/>
    <w:rsid w:val="008E70ED"/>
    <w:rsid w:val="008E731D"/>
    <w:rsid w:val="008E76E1"/>
    <w:rsid w:val="008F2BD2"/>
    <w:rsid w:val="008F3653"/>
    <w:rsid w:val="008F37BF"/>
    <w:rsid w:val="008F4271"/>
    <w:rsid w:val="008F4786"/>
    <w:rsid w:val="008F49B3"/>
    <w:rsid w:val="008F4B03"/>
    <w:rsid w:val="008F4C2F"/>
    <w:rsid w:val="008F4F25"/>
    <w:rsid w:val="008F5220"/>
    <w:rsid w:val="008F552C"/>
    <w:rsid w:val="008F5C54"/>
    <w:rsid w:val="008F61CF"/>
    <w:rsid w:val="008F6EEE"/>
    <w:rsid w:val="00901D3F"/>
    <w:rsid w:val="00902A4D"/>
    <w:rsid w:val="00903B58"/>
    <w:rsid w:val="00903F7D"/>
    <w:rsid w:val="00905496"/>
    <w:rsid w:val="00905BA6"/>
    <w:rsid w:val="00905EBE"/>
    <w:rsid w:val="00906066"/>
    <w:rsid w:val="009067C4"/>
    <w:rsid w:val="00906D55"/>
    <w:rsid w:val="009073E1"/>
    <w:rsid w:val="0090794E"/>
    <w:rsid w:val="00907D6C"/>
    <w:rsid w:val="0091061E"/>
    <w:rsid w:val="00910C01"/>
    <w:rsid w:val="00911160"/>
    <w:rsid w:val="00912153"/>
    <w:rsid w:val="0091238A"/>
    <w:rsid w:val="00912543"/>
    <w:rsid w:val="00912F76"/>
    <w:rsid w:val="00913C4C"/>
    <w:rsid w:val="009146EA"/>
    <w:rsid w:val="009155CF"/>
    <w:rsid w:val="0091647C"/>
    <w:rsid w:val="00917338"/>
    <w:rsid w:val="00917422"/>
    <w:rsid w:val="0091757B"/>
    <w:rsid w:val="00917B7F"/>
    <w:rsid w:val="00917B8C"/>
    <w:rsid w:val="0092018A"/>
    <w:rsid w:val="00920246"/>
    <w:rsid w:val="009203CB"/>
    <w:rsid w:val="00920751"/>
    <w:rsid w:val="00920997"/>
    <w:rsid w:val="00920A9C"/>
    <w:rsid w:val="0092121F"/>
    <w:rsid w:val="00921609"/>
    <w:rsid w:val="00921670"/>
    <w:rsid w:val="00921E32"/>
    <w:rsid w:val="009229D2"/>
    <w:rsid w:val="00924642"/>
    <w:rsid w:val="009248C0"/>
    <w:rsid w:val="00925443"/>
    <w:rsid w:val="00925E1A"/>
    <w:rsid w:val="0092677B"/>
    <w:rsid w:val="0092792A"/>
    <w:rsid w:val="00927CDA"/>
    <w:rsid w:val="0093057C"/>
    <w:rsid w:val="00931B0F"/>
    <w:rsid w:val="00931D58"/>
    <w:rsid w:val="00931E0B"/>
    <w:rsid w:val="009320EE"/>
    <w:rsid w:val="009324CB"/>
    <w:rsid w:val="009328FD"/>
    <w:rsid w:val="00933149"/>
    <w:rsid w:val="009349F4"/>
    <w:rsid w:val="00934DF3"/>
    <w:rsid w:val="009356E2"/>
    <w:rsid w:val="0093570E"/>
    <w:rsid w:val="00936956"/>
    <w:rsid w:val="00936B8A"/>
    <w:rsid w:val="00937245"/>
    <w:rsid w:val="00937726"/>
    <w:rsid w:val="009379BD"/>
    <w:rsid w:val="009379C4"/>
    <w:rsid w:val="00937DF7"/>
    <w:rsid w:val="00940A11"/>
    <w:rsid w:val="00940B6C"/>
    <w:rsid w:val="00941908"/>
    <w:rsid w:val="009419F8"/>
    <w:rsid w:val="009421CF"/>
    <w:rsid w:val="00942942"/>
    <w:rsid w:val="009432BD"/>
    <w:rsid w:val="0094376A"/>
    <w:rsid w:val="00943F9E"/>
    <w:rsid w:val="009441DB"/>
    <w:rsid w:val="00945237"/>
    <w:rsid w:val="00945546"/>
    <w:rsid w:val="00945801"/>
    <w:rsid w:val="00945E49"/>
    <w:rsid w:val="00946346"/>
    <w:rsid w:val="009466A9"/>
    <w:rsid w:val="00947478"/>
    <w:rsid w:val="0094781B"/>
    <w:rsid w:val="009478A6"/>
    <w:rsid w:val="0094797C"/>
    <w:rsid w:val="00950A4E"/>
    <w:rsid w:val="00950F09"/>
    <w:rsid w:val="00951D47"/>
    <w:rsid w:val="0095208C"/>
    <w:rsid w:val="00952294"/>
    <w:rsid w:val="0095269B"/>
    <w:rsid w:val="00952EED"/>
    <w:rsid w:val="00952FAC"/>
    <w:rsid w:val="00954084"/>
    <w:rsid w:val="009540BB"/>
    <w:rsid w:val="009546DB"/>
    <w:rsid w:val="009546E9"/>
    <w:rsid w:val="0095493A"/>
    <w:rsid w:val="00955239"/>
    <w:rsid w:val="00955EE6"/>
    <w:rsid w:val="0095646D"/>
    <w:rsid w:val="00956F8B"/>
    <w:rsid w:val="009612B0"/>
    <w:rsid w:val="00961BAE"/>
    <w:rsid w:val="0096220B"/>
    <w:rsid w:val="00962604"/>
    <w:rsid w:val="009635AB"/>
    <w:rsid w:val="009647A4"/>
    <w:rsid w:val="00964E41"/>
    <w:rsid w:val="009654E1"/>
    <w:rsid w:val="009657E2"/>
    <w:rsid w:val="00965E9B"/>
    <w:rsid w:val="00966892"/>
    <w:rsid w:val="00967004"/>
    <w:rsid w:val="00967483"/>
    <w:rsid w:val="0097006D"/>
    <w:rsid w:val="00970356"/>
    <w:rsid w:val="0097053C"/>
    <w:rsid w:val="00970A00"/>
    <w:rsid w:val="00970F2D"/>
    <w:rsid w:val="00971562"/>
    <w:rsid w:val="00971ECD"/>
    <w:rsid w:val="00972287"/>
    <w:rsid w:val="009725AE"/>
    <w:rsid w:val="00972B77"/>
    <w:rsid w:val="00972F5C"/>
    <w:rsid w:val="0097357E"/>
    <w:rsid w:val="009758D4"/>
    <w:rsid w:val="00975939"/>
    <w:rsid w:val="00975CA4"/>
    <w:rsid w:val="00975F74"/>
    <w:rsid w:val="009760A9"/>
    <w:rsid w:val="009764F0"/>
    <w:rsid w:val="009769AF"/>
    <w:rsid w:val="009806DF"/>
    <w:rsid w:val="0098173B"/>
    <w:rsid w:val="00981E8C"/>
    <w:rsid w:val="0098245D"/>
    <w:rsid w:val="009829B3"/>
    <w:rsid w:val="00982DD5"/>
    <w:rsid w:val="00983785"/>
    <w:rsid w:val="00983AEF"/>
    <w:rsid w:val="00984217"/>
    <w:rsid w:val="00984B1E"/>
    <w:rsid w:val="00984F9B"/>
    <w:rsid w:val="00986B1D"/>
    <w:rsid w:val="00986BBF"/>
    <w:rsid w:val="00986D58"/>
    <w:rsid w:val="009909BE"/>
    <w:rsid w:val="00990FB1"/>
    <w:rsid w:val="00991291"/>
    <w:rsid w:val="009913A1"/>
    <w:rsid w:val="00991A5F"/>
    <w:rsid w:val="00991C05"/>
    <w:rsid w:val="00991D33"/>
    <w:rsid w:val="00992314"/>
    <w:rsid w:val="0099264C"/>
    <w:rsid w:val="00992E96"/>
    <w:rsid w:val="0099387E"/>
    <w:rsid w:val="00993C5C"/>
    <w:rsid w:val="009943F0"/>
    <w:rsid w:val="00994575"/>
    <w:rsid w:val="009953B3"/>
    <w:rsid w:val="009971A7"/>
    <w:rsid w:val="00997311"/>
    <w:rsid w:val="0099782D"/>
    <w:rsid w:val="009978A2"/>
    <w:rsid w:val="00997C15"/>
    <w:rsid w:val="009A117B"/>
    <w:rsid w:val="009A11DF"/>
    <w:rsid w:val="009A1644"/>
    <w:rsid w:val="009A1F7A"/>
    <w:rsid w:val="009A2AA3"/>
    <w:rsid w:val="009A4133"/>
    <w:rsid w:val="009A4A24"/>
    <w:rsid w:val="009A4C4B"/>
    <w:rsid w:val="009A4D9D"/>
    <w:rsid w:val="009A526A"/>
    <w:rsid w:val="009A572F"/>
    <w:rsid w:val="009A5AD3"/>
    <w:rsid w:val="009A5DCC"/>
    <w:rsid w:val="009A5F2A"/>
    <w:rsid w:val="009A6BBA"/>
    <w:rsid w:val="009A6C4D"/>
    <w:rsid w:val="009A77EE"/>
    <w:rsid w:val="009A7DF5"/>
    <w:rsid w:val="009B0E94"/>
    <w:rsid w:val="009B171F"/>
    <w:rsid w:val="009B1A3A"/>
    <w:rsid w:val="009B1E33"/>
    <w:rsid w:val="009B29AF"/>
    <w:rsid w:val="009B2A04"/>
    <w:rsid w:val="009B2BD4"/>
    <w:rsid w:val="009B2FE4"/>
    <w:rsid w:val="009B300D"/>
    <w:rsid w:val="009B32E6"/>
    <w:rsid w:val="009B33C7"/>
    <w:rsid w:val="009B3DB0"/>
    <w:rsid w:val="009B3EE1"/>
    <w:rsid w:val="009B427B"/>
    <w:rsid w:val="009B4A9F"/>
    <w:rsid w:val="009B4D2A"/>
    <w:rsid w:val="009B4F4F"/>
    <w:rsid w:val="009B507B"/>
    <w:rsid w:val="009B6548"/>
    <w:rsid w:val="009B6B77"/>
    <w:rsid w:val="009B6E4B"/>
    <w:rsid w:val="009C016D"/>
    <w:rsid w:val="009C1C6F"/>
    <w:rsid w:val="009C2B18"/>
    <w:rsid w:val="009C2B66"/>
    <w:rsid w:val="009C30F4"/>
    <w:rsid w:val="009C3897"/>
    <w:rsid w:val="009C4695"/>
    <w:rsid w:val="009C6565"/>
    <w:rsid w:val="009C685B"/>
    <w:rsid w:val="009C69CF"/>
    <w:rsid w:val="009C6B7D"/>
    <w:rsid w:val="009C6C91"/>
    <w:rsid w:val="009C7642"/>
    <w:rsid w:val="009C7963"/>
    <w:rsid w:val="009C79BB"/>
    <w:rsid w:val="009C7BA3"/>
    <w:rsid w:val="009D00FC"/>
    <w:rsid w:val="009D08AF"/>
    <w:rsid w:val="009D1985"/>
    <w:rsid w:val="009D1B66"/>
    <w:rsid w:val="009D1C5B"/>
    <w:rsid w:val="009D2C05"/>
    <w:rsid w:val="009D3474"/>
    <w:rsid w:val="009D3580"/>
    <w:rsid w:val="009D3905"/>
    <w:rsid w:val="009D3BDD"/>
    <w:rsid w:val="009D3E03"/>
    <w:rsid w:val="009D3FAF"/>
    <w:rsid w:val="009D4096"/>
    <w:rsid w:val="009D4163"/>
    <w:rsid w:val="009D4C96"/>
    <w:rsid w:val="009D51A5"/>
    <w:rsid w:val="009D5388"/>
    <w:rsid w:val="009D548C"/>
    <w:rsid w:val="009D68A2"/>
    <w:rsid w:val="009D6F06"/>
    <w:rsid w:val="009D7BF6"/>
    <w:rsid w:val="009E032B"/>
    <w:rsid w:val="009E058C"/>
    <w:rsid w:val="009E08F8"/>
    <w:rsid w:val="009E1055"/>
    <w:rsid w:val="009E1BE3"/>
    <w:rsid w:val="009E2465"/>
    <w:rsid w:val="009E2A36"/>
    <w:rsid w:val="009E2BCD"/>
    <w:rsid w:val="009E3601"/>
    <w:rsid w:val="009E4066"/>
    <w:rsid w:val="009E446F"/>
    <w:rsid w:val="009E44D9"/>
    <w:rsid w:val="009E4DEC"/>
    <w:rsid w:val="009E553F"/>
    <w:rsid w:val="009E5C78"/>
    <w:rsid w:val="009E6798"/>
    <w:rsid w:val="009F0218"/>
    <w:rsid w:val="009F08EE"/>
    <w:rsid w:val="009F0C87"/>
    <w:rsid w:val="009F18C4"/>
    <w:rsid w:val="009F2301"/>
    <w:rsid w:val="009F2775"/>
    <w:rsid w:val="009F279C"/>
    <w:rsid w:val="009F2EFA"/>
    <w:rsid w:val="009F3516"/>
    <w:rsid w:val="009F401F"/>
    <w:rsid w:val="009F448D"/>
    <w:rsid w:val="009F5F94"/>
    <w:rsid w:val="009F6403"/>
    <w:rsid w:val="009F686E"/>
    <w:rsid w:val="009F6C8C"/>
    <w:rsid w:val="009F7180"/>
    <w:rsid w:val="00A0010A"/>
    <w:rsid w:val="00A00989"/>
    <w:rsid w:val="00A018E0"/>
    <w:rsid w:val="00A02234"/>
    <w:rsid w:val="00A02380"/>
    <w:rsid w:val="00A0375A"/>
    <w:rsid w:val="00A039BD"/>
    <w:rsid w:val="00A03C6E"/>
    <w:rsid w:val="00A03D0C"/>
    <w:rsid w:val="00A04A2F"/>
    <w:rsid w:val="00A04F44"/>
    <w:rsid w:val="00A05FAC"/>
    <w:rsid w:val="00A06BBC"/>
    <w:rsid w:val="00A06CAD"/>
    <w:rsid w:val="00A06F6A"/>
    <w:rsid w:val="00A07461"/>
    <w:rsid w:val="00A10313"/>
    <w:rsid w:val="00A10BF1"/>
    <w:rsid w:val="00A10DF1"/>
    <w:rsid w:val="00A11613"/>
    <w:rsid w:val="00A11797"/>
    <w:rsid w:val="00A11E31"/>
    <w:rsid w:val="00A122EA"/>
    <w:rsid w:val="00A12623"/>
    <w:rsid w:val="00A13113"/>
    <w:rsid w:val="00A1333E"/>
    <w:rsid w:val="00A13B3F"/>
    <w:rsid w:val="00A14153"/>
    <w:rsid w:val="00A148F0"/>
    <w:rsid w:val="00A14ADA"/>
    <w:rsid w:val="00A150B2"/>
    <w:rsid w:val="00A151FB"/>
    <w:rsid w:val="00A1527E"/>
    <w:rsid w:val="00A15521"/>
    <w:rsid w:val="00A15558"/>
    <w:rsid w:val="00A15957"/>
    <w:rsid w:val="00A16A33"/>
    <w:rsid w:val="00A17033"/>
    <w:rsid w:val="00A17F1A"/>
    <w:rsid w:val="00A2003E"/>
    <w:rsid w:val="00A2005B"/>
    <w:rsid w:val="00A2032F"/>
    <w:rsid w:val="00A2146F"/>
    <w:rsid w:val="00A21EED"/>
    <w:rsid w:val="00A2214A"/>
    <w:rsid w:val="00A2372A"/>
    <w:rsid w:val="00A23A65"/>
    <w:rsid w:val="00A23A6E"/>
    <w:rsid w:val="00A240AE"/>
    <w:rsid w:val="00A24979"/>
    <w:rsid w:val="00A25A6D"/>
    <w:rsid w:val="00A268D2"/>
    <w:rsid w:val="00A269CC"/>
    <w:rsid w:val="00A26EF4"/>
    <w:rsid w:val="00A274A5"/>
    <w:rsid w:val="00A27CBD"/>
    <w:rsid w:val="00A30197"/>
    <w:rsid w:val="00A30DA9"/>
    <w:rsid w:val="00A313F7"/>
    <w:rsid w:val="00A318AA"/>
    <w:rsid w:val="00A32544"/>
    <w:rsid w:val="00A33047"/>
    <w:rsid w:val="00A3324F"/>
    <w:rsid w:val="00A340DA"/>
    <w:rsid w:val="00A3431A"/>
    <w:rsid w:val="00A35263"/>
    <w:rsid w:val="00A352B0"/>
    <w:rsid w:val="00A354AB"/>
    <w:rsid w:val="00A35B3F"/>
    <w:rsid w:val="00A35D5D"/>
    <w:rsid w:val="00A360D0"/>
    <w:rsid w:val="00A362FC"/>
    <w:rsid w:val="00A366CD"/>
    <w:rsid w:val="00A3677A"/>
    <w:rsid w:val="00A36FCF"/>
    <w:rsid w:val="00A370E5"/>
    <w:rsid w:val="00A370FD"/>
    <w:rsid w:val="00A37197"/>
    <w:rsid w:val="00A371C9"/>
    <w:rsid w:val="00A37301"/>
    <w:rsid w:val="00A37B08"/>
    <w:rsid w:val="00A37B24"/>
    <w:rsid w:val="00A37D13"/>
    <w:rsid w:val="00A37F40"/>
    <w:rsid w:val="00A400B5"/>
    <w:rsid w:val="00A4183F"/>
    <w:rsid w:val="00A41934"/>
    <w:rsid w:val="00A41C8E"/>
    <w:rsid w:val="00A41E56"/>
    <w:rsid w:val="00A42314"/>
    <w:rsid w:val="00A432AE"/>
    <w:rsid w:val="00A43724"/>
    <w:rsid w:val="00A4376B"/>
    <w:rsid w:val="00A43854"/>
    <w:rsid w:val="00A44D36"/>
    <w:rsid w:val="00A469A2"/>
    <w:rsid w:val="00A47A7F"/>
    <w:rsid w:val="00A47D4A"/>
    <w:rsid w:val="00A47E95"/>
    <w:rsid w:val="00A501D5"/>
    <w:rsid w:val="00A50494"/>
    <w:rsid w:val="00A51056"/>
    <w:rsid w:val="00A51079"/>
    <w:rsid w:val="00A51248"/>
    <w:rsid w:val="00A51EB0"/>
    <w:rsid w:val="00A531A1"/>
    <w:rsid w:val="00A53275"/>
    <w:rsid w:val="00A53C5E"/>
    <w:rsid w:val="00A540EE"/>
    <w:rsid w:val="00A54439"/>
    <w:rsid w:val="00A5450C"/>
    <w:rsid w:val="00A54D44"/>
    <w:rsid w:val="00A55296"/>
    <w:rsid w:val="00A555A2"/>
    <w:rsid w:val="00A55C75"/>
    <w:rsid w:val="00A56229"/>
    <w:rsid w:val="00A56F5C"/>
    <w:rsid w:val="00A600D3"/>
    <w:rsid w:val="00A6079B"/>
    <w:rsid w:val="00A60986"/>
    <w:rsid w:val="00A61477"/>
    <w:rsid w:val="00A61D7D"/>
    <w:rsid w:val="00A61DCA"/>
    <w:rsid w:val="00A622CC"/>
    <w:rsid w:val="00A623D0"/>
    <w:rsid w:val="00A63001"/>
    <w:rsid w:val="00A63E19"/>
    <w:rsid w:val="00A64416"/>
    <w:rsid w:val="00A65039"/>
    <w:rsid w:val="00A65080"/>
    <w:rsid w:val="00A65AB3"/>
    <w:rsid w:val="00A65C62"/>
    <w:rsid w:val="00A65F99"/>
    <w:rsid w:val="00A66608"/>
    <w:rsid w:val="00A67379"/>
    <w:rsid w:val="00A67D9D"/>
    <w:rsid w:val="00A70E31"/>
    <w:rsid w:val="00A70F11"/>
    <w:rsid w:val="00A7106D"/>
    <w:rsid w:val="00A7116B"/>
    <w:rsid w:val="00A71660"/>
    <w:rsid w:val="00A716AF"/>
    <w:rsid w:val="00A71C00"/>
    <w:rsid w:val="00A72080"/>
    <w:rsid w:val="00A723D2"/>
    <w:rsid w:val="00A72A74"/>
    <w:rsid w:val="00A72E02"/>
    <w:rsid w:val="00A7310D"/>
    <w:rsid w:val="00A731D2"/>
    <w:rsid w:val="00A73CF2"/>
    <w:rsid w:val="00A74091"/>
    <w:rsid w:val="00A74958"/>
    <w:rsid w:val="00A7499D"/>
    <w:rsid w:val="00A75B86"/>
    <w:rsid w:val="00A76D8E"/>
    <w:rsid w:val="00A77949"/>
    <w:rsid w:val="00A77A28"/>
    <w:rsid w:val="00A77B9B"/>
    <w:rsid w:val="00A80447"/>
    <w:rsid w:val="00A80CC1"/>
    <w:rsid w:val="00A80E55"/>
    <w:rsid w:val="00A81991"/>
    <w:rsid w:val="00A82CB9"/>
    <w:rsid w:val="00A82CFA"/>
    <w:rsid w:val="00A82CFC"/>
    <w:rsid w:val="00A83086"/>
    <w:rsid w:val="00A83602"/>
    <w:rsid w:val="00A83CC8"/>
    <w:rsid w:val="00A843E0"/>
    <w:rsid w:val="00A84F23"/>
    <w:rsid w:val="00A85DED"/>
    <w:rsid w:val="00A86153"/>
    <w:rsid w:val="00A8619F"/>
    <w:rsid w:val="00A86BBA"/>
    <w:rsid w:val="00A875BF"/>
    <w:rsid w:val="00A87EA8"/>
    <w:rsid w:val="00A901E6"/>
    <w:rsid w:val="00A91258"/>
    <w:rsid w:val="00A92F8F"/>
    <w:rsid w:val="00A93489"/>
    <w:rsid w:val="00A940AC"/>
    <w:rsid w:val="00A949DA"/>
    <w:rsid w:val="00A96BB7"/>
    <w:rsid w:val="00A96E51"/>
    <w:rsid w:val="00A975ED"/>
    <w:rsid w:val="00A97800"/>
    <w:rsid w:val="00A97F3C"/>
    <w:rsid w:val="00AA022D"/>
    <w:rsid w:val="00AA0264"/>
    <w:rsid w:val="00AA041E"/>
    <w:rsid w:val="00AA067E"/>
    <w:rsid w:val="00AA17A2"/>
    <w:rsid w:val="00AA1EFC"/>
    <w:rsid w:val="00AA1EFD"/>
    <w:rsid w:val="00AA2F7F"/>
    <w:rsid w:val="00AA3168"/>
    <w:rsid w:val="00AA4043"/>
    <w:rsid w:val="00AA4291"/>
    <w:rsid w:val="00AA4353"/>
    <w:rsid w:val="00AA497B"/>
    <w:rsid w:val="00AA4F06"/>
    <w:rsid w:val="00AA5271"/>
    <w:rsid w:val="00AA589E"/>
    <w:rsid w:val="00AA5970"/>
    <w:rsid w:val="00AA598F"/>
    <w:rsid w:val="00AA64A5"/>
    <w:rsid w:val="00AA69BF"/>
    <w:rsid w:val="00AA6BFB"/>
    <w:rsid w:val="00AA6F11"/>
    <w:rsid w:val="00AA7FD0"/>
    <w:rsid w:val="00AB01DF"/>
    <w:rsid w:val="00AB01FC"/>
    <w:rsid w:val="00AB02E6"/>
    <w:rsid w:val="00AB0B1F"/>
    <w:rsid w:val="00AB0BFE"/>
    <w:rsid w:val="00AB13BC"/>
    <w:rsid w:val="00AB264A"/>
    <w:rsid w:val="00AB31DD"/>
    <w:rsid w:val="00AB3421"/>
    <w:rsid w:val="00AB37A7"/>
    <w:rsid w:val="00AB3C61"/>
    <w:rsid w:val="00AB4231"/>
    <w:rsid w:val="00AB4766"/>
    <w:rsid w:val="00AB47BC"/>
    <w:rsid w:val="00AB546B"/>
    <w:rsid w:val="00AB5E60"/>
    <w:rsid w:val="00AB5FBA"/>
    <w:rsid w:val="00AB62D3"/>
    <w:rsid w:val="00AB65DB"/>
    <w:rsid w:val="00AB75FB"/>
    <w:rsid w:val="00AB7F21"/>
    <w:rsid w:val="00AC1A30"/>
    <w:rsid w:val="00AC1E74"/>
    <w:rsid w:val="00AC2C07"/>
    <w:rsid w:val="00AC2FF6"/>
    <w:rsid w:val="00AC3EB1"/>
    <w:rsid w:val="00AC402C"/>
    <w:rsid w:val="00AC4311"/>
    <w:rsid w:val="00AC44D3"/>
    <w:rsid w:val="00AC46C6"/>
    <w:rsid w:val="00AC505F"/>
    <w:rsid w:val="00AC57DE"/>
    <w:rsid w:val="00AC6758"/>
    <w:rsid w:val="00AC68B4"/>
    <w:rsid w:val="00AC6E65"/>
    <w:rsid w:val="00AC713C"/>
    <w:rsid w:val="00AC7B13"/>
    <w:rsid w:val="00AD0194"/>
    <w:rsid w:val="00AD16C5"/>
    <w:rsid w:val="00AD17AD"/>
    <w:rsid w:val="00AD19FD"/>
    <w:rsid w:val="00AD1F0C"/>
    <w:rsid w:val="00AD3E2D"/>
    <w:rsid w:val="00AD43BD"/>
    <w:rsid w:val="00AD4755"/>
    <w:rsid w:val="00AD48E6"/>
    <w:rsid w:val="00AD4EBB"/>
    <w:rsid w:val="00AD533E"/>
    <w:rsid w:val="00AD5FDE"/>
    <w:rsid w:val="00AD67E8"/>
    <w:rsid w:val="00AD7B6F"/>
    <w:rsid w:val="00AD7CA9"/>
    <w:rsid w:val="00AE1006"/>
    <w:rsid w:val="00AE12B5"/>
    <w:rsid w:val="00AE20D5"/>
    <w:rsid w:val="00AE2755"/>
    <w:rsid w:val="00AE3F0E"/>
    <w:rsid w:val="00AE55C5"/>
    <w:rsid w:val="00AE5F3B"/>
    <w:rsid w:val="00AE6089"/>
    <w:rsid w:val="00AE63DD"/>
    <w:rsid w:val="00AE729D"/>
    <w:rsid w:val="00AE772A"/>
    <w:rsid w:val="00AE7B1A"/>
    <w:rsid w:val="00AF07C5"/>
    <w:rsid w:val="00AF18B4"/>
    <w:rsid w:val="00AF19B2"/>
    <w:rsid w:val="00AF1ACF"/>
    <w:rsid w:val="00AF2079"/>
    <w:rsid w:val="00AF2630"/>
    <w:rsid w:val="00AF2751"/>
    <w:rsid w:val="00AF2ED5"/>
    <w:rsid w:val="00AF41B8"/>
    <w:rsid w:val="00AF45DD"/>
    <w:rsid w:val="00AF484D"/>
    <w:rsid w:val="00AF571F"/>
    <w:rsid w:val="00AF65E5"/>
    <w:rsid w:val="00AF7502"/>
    <w:rsid w:val="00B0286C"/>
    <w:rsid w:val="00B02D5F"/>
    <w:rsid w:val="00B02FBD"/>
    <w:rsid w:val="00B03A9C"/>
    <w:rsid w:val="00B03DF2"/>
    <w:rsid w:val="00B046B1"/>
    <w:rsid w:val="00B04A9C"/>
    <w:rsid w:val="00B04AC7"/>
    <w:rsid w:val="00B04BF1"/>
    <w:rsid w:val="00B05FE9"/>
    <w:rsid w:val="00B06726"/>
    <w:rsid w:val="00B06ABD"/>
    <w:rsid w:val="00B075B3"/>
    <w:rsid w:val="00B07E4B"/>
    <w:rsid w:val="00B10993"/>
    <w:rsid w:val="00B113A7"/>
    <w:rsid w:val="00B11BB7"/>
    <w:rsid w:val="00B11F80"/>
    <w:rsid w:val="00B12255"/>
    <w:rsid w:val="00B1283C"/>
    <w:rsid w:val="00B1288E"/>
    <w:rsid w:val="00B13D34"/>
    <w:rsid w:val="00B13E68"/>
    <w:rsid w:val="00B1430E"/>
    <w:rsid w:val="00B145D9"/>
    <w:rsid w:val="00B14866"/>
    <w:rsid w:val="00B151ED"/>
    <w:rsid w:val="00B15646"/>
    <w:rsid w:val="00B15C93"/>
    <w:rsid w:val="00B168EB"/>
    <w:rsid w:val="00B17205"/>
    <w:rsid w:val="00B174DA"/>
    <w:rsid w:val="00B1787C"/>
    <w:rsid w:val="00B2034A"/>
    <w:rsid w:val="00B20A8E"/>
    <w:rsid w:val="00B21B3D"/>
    <w:rsid w:val="00B21C6B"/>
    <w:rsid w:val="00B2212E"/>
    <w:rsid w:val="00B22339"/>
    <w:rsid w:val="00B23FDC"/>
    <w:rsid w:val="00B2406C"/>
    <w:rsid w:val="00B2408A"/>
    <w:rsid w:val="00B240A3"/>
    <w:rsid w:val="00B2469A"/>
    <w:rsid w:val="00B24844"/>
    <w:rsid w:val="00B2580A"/>
    <w:rsid w:val="00B27A94"/>
    <w:rsid w:val="00B27BE9"/>
    <w:rsid w:val="00B27C4B"/>
    <w:rsid w:val="00B27E16"/>
    <w:rsid w:val="00B3026D"/>
    <w:rsid w:val="00B30468"/>
    <w:rsid w:val="00B319B0"/>
    <w:rsid w:val="00B31E4B"/>
    <w:rsid w:val="00B3245E"/>
    <w:rsid w:val="00B33211"/>
    <w:rsid w:val="00B33BD9"/>
    <w:rsid w:val="00B34880"/>
    <w:rsid w:val="00B35C01"/>
    <w:rsid w:val="00B35E60"/>
    <w:rsid w:val="00B36266"/>
    <w:rsid w:val="00B368C7"/>
    <w:rsid w:val="00B37498"/>
    <w:rsid w:val="00B40376"/>
    <w:rsid w:val="00B40A6A"/>
    <w:rsid w:val="00B40CD1"/>
    <w:rsid w:val="00B40D55"/>
    <w:rsid w:val="00B40EF9"/>
    <w:rsid w:val="00B414FF"/>
    <w:rsid w:val="00B41E48"/>
    <w:rsid w:val="00B42221"/>
    <w:rsid w:val="00B42E09"/>
    <w:rsid w:val="00B430E1"/>
    <w:rsid w:val="00B4391D"/>
    <w:rsid w:val="00B43965"/>
    <w:rsid w:val="00B439D7"/>
    <w:rsid w:val="00B43AF5"/>
    <w:rsid w:val="00B43BCD"/>
    <w:rsid w:val="00B43F24"/>
    <w:rsid w:val="00B44055"/>
    <w:rsid w:val="00B444FB"/>
    <w:rsid w:val="00B44F55"/>
    <w:rsid w:val="00B462BE"/>
    <w:rsid w:val="00B479F9"/>
    <w:rsid w:val="00B47BDD"/>
    <w:rsid w:val="00B50547"/>
    <w:rsid w:val="00B51021"/>
    <w:rsid w:val="00B515D8"/>
    <w:rsid w:val="00B518E4"/>
    <w:rsid w:val="00B51EB5"/>
    <w:rsid w:val="00B520E6"/>
    <w:rsid w:val="00B52499"/>
    <w:rsid w:val="00B52BE6"/>
    <w:rsid w:val="00B5423A"/>
    <w:rsid w:val="00B5424C"/>
    <w:rsid w:val="00B54A4C"/>
    <w:rsid w:val="00B54F21"/>
    <w:rsid w:val="00B55088"/>
    <w:rsid w:val="00B55145"/>
    <w:rsid w:val="00B554F4"/>
    <w:rsid w:val="00B55881"/>
    <w:rsid w:val="00B55E46"/>
    <w:rsid w:val="00B561C4"/>
    <w:rsid w:val="00B56C3A"/>
    <w:rsid w:val="00B57B59"/>
    <w:rsid w:val="00B57D7E"/>
    <w:rsid w:val="00B60B1F"/>
    <w:rsid w:val="00B611BD"/>
    <w:rsid w:val="00B6144A"/>
    <w:rsid w:val="00B61ED2"/>
    <w:rsid w:val="00B62385"/>
    <w:rsid w:val="00B64393"/>
    <w:rsid w:val="00B64F53"/>
    <w:rsid w:val="00B65990"/>
    <w:rsid w:val="00B65E04"/>
    <w:rsid w:val="00B702EC"/>
    <w:rsid w:val="00B70D24"/>
    <w:rsid w:val="00B71B1C"/>
    <w:rsid w:val="00B71B43"/>
    <w:rsid w:val="00B71F4C"/>
    <w:rsid w:val="00B727C4"/>
    <w:rsid w:val="00B73305"/>
    <w:rsid w:val="00B73544"/>
    <w:rsid w:val="00B74DA2"/>
    <w:rsid w:val="00B75618"/>
    <w:rsid w:val="00B756BE"/>
    <w:rsid w:val="00B75BF9"/>
    <w:rsid w:val="00B75FDB"/>
    <w:rsid w:val="00B770B5"/>
    <w:rsid w:val="00B77635"/>
    <w:rsid w:val="00B77A90"/>
    <w:rsid w:val="00B77BFD"/>
    <w:rsid w:val="00B77CE6"/>
    <w:rsid w:val="00B805C6"/>
    <w:rsid w:val="00B806F4"/>
    <w:rsid w:val="00B8113B"/>
    <w:rsid w:val="00B81295"/>
    <w:rsid w:val="00B8262E"/>
    <w:rsid w:val="00B82D31"/>
    <w:rsid w:val="00B82E50"/>
    <w:rsid w:val="00B835A3"/>
    <w:rsid w:val="00B83AD2"/>
    <w:rsid w:val="00B84034"/>
    <w:rsid w:val="00B84932"/>
    <w:rsid w:val="00B85085"/>
    <w:rsid w:val="00B8538E"/>
    <w:rsid w:val="00B8543F"/>
    <w:rsid w:val="00B85702"/>
    <w:rsid w:val="00B858B0"/>
    <w:rsid w:val="00B862C4"/>
    <w:rsid w:val="00B868E8"/>
    <w:rsid w:val="00B903AC"/>
    <w:rsid w:val="00B90682"/>
    <w:rsid w:val="00B90BC9"/>
    <w:rsid w:val="00B90CCA"/>
    <w:rsid w:val="00B910E2"/>
    <w:rsid w:val="00B922E3"/>
    <w:rsid w:val="00B92C76"/>
    <w:rsid w:val="00B92F31"/>
    <w:rsid w:val="00B93188"/>
    <w:rsid w:val="00B951F6"/>
    <w:rsid w:val="00B951FA"/>
    <w:rsid w:val="00B95693"/>
    <w:rsid w:val="00B95A41"/>
    <w:rsid w:val="00B95AB6"/>
    <w:rsid w:val="00B95D1A"/>
    <w:rsid w:val="00B96A85"/>
    <w:rsid w:val="00B96B75"/>
    <w:rsid w:val="00B97089"/>
    <w:rsid w:val="00B9721C"/>
    <w:rsid w:val="00B975D7"/>
    <w:rsid w:val="00B97D74"/>
    <w:rsid w:val="00BA09B8"/>
    <w:rsid w:val="00BA123F"/>
    <w:rsid w:val="00BA1333"/>
    <w:rsid w:val="00BA150D"/>
    <w:rsid w:val="00BA23FC"/>
    <w:rsid w:val="00BA3029"/>
    <w:rsid w:val="00BA39DF"/>
    <w:rsid w:val="00BA431B"/>
    <w:rsid w:val="00BA45D5"/>
    <w:rsid w:val="00BA4A9C"/>
    <w:rsid w:val="00BA4D13"/>
    <w:rsid w:val="00BA5973"/>
    <w:rsid w:val="00BA62F6"/>
    <w:rsid w:val="00BA6817"/>
    <w:rsid w:val="00BA7595"/>
    <w:rsid w:val="00BA7BC7"/>
    <w:rsid w:val="00BA7F9A"/>
    <w:rsid w:val="00BB023E"/>
    <w:rsid w:val="00BB0C04"/>
    <w:rsid w:val="00BB2235"/>
    <w:rsid w:val="00BB22B3"/>
    <w:rsid w:val="00BB2E43"/>
    <w:rsid w:val="00BB31E8"/>
    <w:rsid w:val="00BB445C"/>
    <w:rsid w:val="00BB4900"/>
    <w:rsid w:val="00BB4D09"/>
    <w:rsid w:val="00BB553B"/>
    <w:rsid w:val="00BB56F3"/>
    <w:rsid w:val="00BB5D73"/>
    <w:rsid w:val="00BB6198"/>
    <w:rsid w:val="00BB64C8"/>
    <w:rsid w:val="00BB678C"/>
    <w:rsid w:val="00BB6A80"/>
    <w:rsid w:val="00BB6C07"/>
    <w:rsid w:val="00BB72EF"/>
    <w:rsid w:val="00BC07D7"/>
    <w:rsid w:val="00BC1FBE"/>
    <w:rsid w:val="00BC2984"/>
    <w:rsid w:val="00BC44C7"/>
    <w:rsid w:val="00BC5AD8"/>
    <w:rsid w:val="00BC5B65"/>
    <w:rsid w:val="00BC5CB6"/>
    <w:rsid w:val="00BC6268"/>
    <w:rsid w:val="00BC6BD6"/>
    <w:rsid w:val="00BD02F5"/>
    <w:rsid w:val="00BD0B6E"/>
    <w:rsid w:val="00BD0F78"/>
    <w:rsid w:val="00BD1169"/>
    <w:rsid w:val="00BD1C9A"/>
    <w:rsid w:val="00BD1FF4"/>
    <w:rsid w:val="00BD2069"/>
    <w:rsid w:val="00BD2298"/>
    <w:rsid w:val="00BD254F"/>
    <w:rsid w:val="00BD2660"/>
    <w:rsid w:val="00BD2FFA"/>
    <w:rsid w:val="00BD3547"/>
    <w:rsid w:val="00BD4344"/>
    <w:rsid w:val="00BD45B8"/>
    <w:rsid w:val="00BD4DBF"/>
    <w:rsid w:val="00BD4E7F"/>
    <w:rsid w:val="00BD5207"/>
    <w:rsid w:val="00BD5482"/>
    <w:rsid w:val="00BD5568"/>
    <w:rsid w:val="00BD5837"/>
    <w:rsid w:val="00BD594A"/>
    <w:rsid w:val="00BD59D2"/>
    <w:rsid w:val="00BD605F"/>
    <w:rsid w:val="00BD6893"/>
    <w:rsid w:val="00BD69D0"/>
    <w:rsid w:val="00BD6CA6"/>
    <w:rsid w:val="00BD7335"/>
    <w:rsid w:val="00BD7FFB"/>
    <w:rsid w:val="00BE02B1"/>
    <w:rsid w:val="00BE05B2"/>
    <w:rsid w:val="00BE0B90"/>
    <w:rsid w:val="00BE1DA3"/>
    <w:rsid w:val="00BE1F7B"/>
    <w:rsid w:val="00BE30F7"/>
    <w:rsid w:val="00BE35B3"/>
    <w:rsid w:val="00BE38BF"/>
    <w:rsid w:val="00BE3C45"/>
    <w:rsid w:val="00BE45CE"/>
    <w:rsid w:val="00BE5812"/>
    <w:rsid w:val="00BE5BC4"/>
    <w:rsid w:val="00BE5E68"/>
    <w:rsid w:val="00BE6380"/>
    <w:rsid w:val="00BE653F"/>
    <w:rsid w:val="00BE6957"/>
    <w:rsid w:val="00BE7111"/>
    <w:rsid w:val="00BE7E80"/>
    <w:rsid w:val="00BE7EBC"/>
    <w:rsid w:val="00BF0390"/>
    <w:rsid w:val="00BF08C5"/>
    <w:rsid w:val="00BF09E8"/>
    <w:rsid w:val="00BF14F3"/>
    <w:rsid w:val="00BF1C96"/>
    <w:rsid w:val="00BF21F4"/>
    <w:rsid w:val="00BF26D1"/>
    <w:rsid w:val="00BF2F9C"/>
    <w:rsid w:val="00BF30FC"/>
    <w:rsid w:val="00BF31DC"/>
    <w:rsid w:val="00BF3C50"/>
    <w:rsid w:val="00BF42AB"/>
    <w:rsid w:val="00BF42B3"/>
    <w:rsid w:val="00BF4A0C"/>
    <w:rsid w:val="00BF4FCC"/>
    <w:rsid w:val="00BF5720"/>
    <w:rsid w:val="00BF5EEF"/>
    <w:rsid w:val="00BF611A"/>
    <w:rsid w:val="00BF6EFD"/>
    <w:rsid w:val="00BF716C"/>
    <w:rsid w:val="00C01443"/>
    <w:rsid w:val="00C03061"/>
    <w:rsid w:val="00C034D7"/>
    <w:rsid w:val="00C03D10"/>
    <w:rsid w:val="00C03F7A"/>
    <w:rsid w:val="00C04124"/>
    <w:rsid w:val="00C04A6E"/>
    <w:rsid w:val="00C04B72"/>
    <w:rsid w:val="00C050D6"/>
    <w:rsid w:val="00C05273"/>
    <w:rsid w:val="00C054A0"/>
    <w:rsid w:val="00C054BC"/>
    <w:rsid w:val="00C05B4E"/>
    <w:rsid w:val="00C06A32"/>
    <w:rsid w:val="00C06B92"/>
    <w:rsid w:val="00C10225"/>
    <w:rsid w:val="00C1076B"/>
    <w:rsid w:val="00C11628"/>
    <w:rsid w:val="00C11AC6"/>
    <w:rsid w:val="00C1268C"/>
    <w:rsid w:val="00C13C16"/>
    <w:rsid w:val="00C13D91"/>
    <w:rsid w:val="00C1403B"/>
    <w:rsid w:val="00C14596"/>
    <w:rsid w:val="00C15307"/>
    <w:rsid w:val="00C15AB4"/>
    <w:rsid w:val="00C15C46"/>
    <w:rsid w:val="00C15C67"/>
    <w:rsid w:val="00C15E11"/>
    <w:rsid w:val="00C15EC2"/>
    <w:rsid w:val="00C1639B"/>
    <w:rsid w:val="00C169ED"/>
    <w:rsid w:val="00C16E13"/>
    <w:rsid w:val="00C1710F"/>
    <w:rsid w:val="00C217A6"/>
    <w:rsid w:val="00C21BF6"/>
    <w:rsid w:val="00C21DCE"/>
    <w:rsid w:val="00C21EA3"/>
    <w:rsid w:val="00C2216D"/>
    <w:rsid w:val="00C22205"/>
    <w:rsid w:val="00C22BB5"/>
    <w:rsid w:val="00C22E0C"/>
    <w:rsid w:val="00C234BF"/>
    <w:rsid w:val="00C240AB"/>
    <w:rsid w:val="00C24106"/>
    <w:rsid w:val="00C256B3"/>
    <w:rsid w:val="00C25932"/>
    <w:rsid w:val="00C25F01"/>
    <w:rsid w:val="00C26341"/>
    <w:rsid w:val="00C2656C"/>
    <w:rsid w:val="00C26707"/>
    <w:rsid w:val="00C27063"/>
    <w:rsid w:val="00C27777"/>
    <w:rsid w:val="00C27CA3"/>
    <w:rsid w:val="00C3047B"/>
    <w:rsid w:val="00C30490"/>
    <w:rsid w:val="00C31AC4"/>
    <w:rsid w:val="00C329E7"/>
    <w:rsid w:val="00C32A99"/>
    <w:rsid w:val="00C33598"/>
    <w:rsid w:val="00C3463D"/>
    <w:rsid w:val="00C3471D"/>
    <w:rsid w:val="00C3520E"/>
    <w:rsid w:val="00C36A05"/>
    <w:rsid w:val="00C36D2A"/>
    <w:rsid w:val="00C36F91"/>
    <w:rsid w:val="00C37394"/>
    <w:rsid w:val="00C37586"/>
    <w:rsid w:val="00C375A1"/>
    <w:rsid w:val="00C378AB"/>
    <w:rsid w:val="00C37E4F"/>
    <w:rsid w:val="00C402C0"/>
    <w:rsid w:val="00C4032C"/>
    <w:rsid w:val="00C40F3E"/>
    <w:rsid w:val="00C41153"/>
    <w:rsid w:val="00C411FC"/>
    <w:rsid w:val="00C41312"/>
    <w:rsid w:val="00C421D5"/>
    <w:rsid w:val="00C42598"/>
    <w:rsid w:val="00C42667"/>
    <w:rsid w:val="00C426AA"/>
    <w:rsid w:val="00C42882"/>
    <w:rsid w:val="00C435AF"/>
    <w:rsid w:val="00C43C61"/>
    <w:rsid w:val="00C43E19"/>
    <w:rsid w:val="00C43FE5"/>
    <w:rsid w:val="00C4463F"/>
    <w:rsid w:val="00C44948"/>
    <w:rsid w:val="00C44A77"/>
    <w:rsid w:val="00C452CB"/>
    <w:rsid w:val="00C45690"/>
    <w:rsid w:val="00C45700"/>
    <w:rsid w:val="00C45928"/>
    <w:rsid w:val="00C45EBD"/>
    <w:rsid w:val="00C46C1F"/>
    <w:rsid w:val="00C47221"/>
    <w:rsid w:val="00C478F4"/>
    <w:rsid w:val="00C47D92"/>
    <w:rsid w:val="00C501C4"/>
    <w:rsid w:val="00C5038C"/>
    <w:rsid w:val="00C50E8F"/>
    <w:rsid w:val="00C513DB"/>
    <w:rsid w:val="00C514AE"/>
    <w:rsid w:val="00C515AF"/>
    <w:rsid w:val="00C52091"/>
    <w:rsid w:val="00C523EE"/>
    <w:rsid w:val="00C5269F"/>
    <w:rsid w:val="00C526AD"/>
    <w:rsid w:val="00C5282C"/>
    <w:rsid w:val="00C528A6"/>
    <w:rsid w:val="00C5299B"/>
    <w:rsid w:val="00C52FFC"/>
    <w:rsid w:val="00C53C9E"/>
    <w:rsid w:val="00C53FAD"/>
    <w:rsid w:val="00C54602"/>
    <w:rsid w:val="00C5489D"/>
    <w:rsid w:val="00C54C9F"/>
    <w:rsid w:val="00C55211"/>
    <w:rsid w:val="00C57B6B"/>
    <w:rsid w:val="00C57BA6"/>
    <w:rsid w:val="00C57C44"/>
    <w:rsid w:val="00C60E26"/>
    <w:rsid w:val="00C616DC"/>
    <w:rsid w:val="00C633F9"/>
    <w:rsid w:val="00C63530"/>
    <w:rsid w:val="00C64F05"/>
    <w:rsid w:val="00C652E4"/>
    <w:rsid w:val="00C6562E"/>
    <w:rsid w:val="00C658D7"/>
    <w:rsid w:val="00C65D97"/>
    <w:rsid w:val="00C66095"/>
    <w:rsid w:val="00C66C70"/>
    <w:rsid w:val="00C6708E"/>
    <w:rsid w:val="00C67146"/>
    <w:rsid w:val="00C6747E"/>
    <w:rsid w:val="00C67ADD"/>
    <w:rsid w:val="00C67B28"/>
    <w:rsid w:val="00C70FB0"/>
    <w:rsid w:val="00C7105E"/>
    <w:rsid w:val="00C71385"/>
    <w:rsid w:val="00C718C8"/>
    <w:rsid w:val="00C723DB"/>
    <w:rsid w:val="00C72B0A"/>
    <w:rsid w:val="00C72FA3"/>
    <w:rsid w:val="00C73031"/>
    <w:rsid w:val="00C7372F"/>
    <w:rsid w:val="00C7387D"/>
    <w:rsid w:val="00C7405A"/>
    <w:rsid w:val="00C75606"/>
    <w:rsid w:val="00C75FCB"/>
    <w:rsid w:val="00C76306"/>
    <w:rsid w:val="00C771A5"/>
    <w:rsid w:val="00C77E4C"/>
    <w:rsid w:val="00C77E7F"/>
    <w:rsid w:val="00C801D5"/>
    <w:rsid w:val="00C810A0"/>
    <w:rsid w:val="00C811CC"/>
    <w:rsid w:val="00C81D41"/>
    <w:rsid w:val="00C82BBA"/>
    <w:rsid w:val="00C82C1D"/>
    <w:rsid w:val="00C83E15"/>
    <w:rsid w:val="00C841D3"/>
    <w:rsid w:val="00C84428"/>
    <w:rsid w:val="00C84C3C"/>
    <w:rsid w:val="00C85CC0"/>
    <w:rsid w:val="00C86B1C"/>
    <w:rsid w:val="00C87ADF"/>
    <w:rsid w:val="00C87D05"/>
    <w:rsid w:val="00C90DB7"/>
    <w:rsid w:val="00C91BDE"/>
    <w:rsid w:val="00C92F8A"/>
    <w:rsid w:val="00C92FB6"/>
    <w:rsid w:val="00C93733"/>
    <w:rsid w:val="00C9384F"/>
    <w:rsid w:val="00C941ED"/>
    <w:rsid w:val="00C9449A"/>
    <w:rsid w:val="00C951A6"/>
    <w:rsid w:val="00C956CF"/>
    <w:rsid w:val="00C96296"/>
    <w:rsid w:val="00CA11AB"/>
    <w:rsid w:val="00CA1E94"/>
    <w:rsid w:val="00CA237C"/>
    <w:rsid w:val="00CA3408"/>
    <w:rsid w:val="00CA36D1"/>
    <w:rsid w:val="00CA3897"/>
    <w:rsid w:val="00CA40E4"/>
    <w:rsid w:val="00CA41A0"/>
    <w:rsid w:val="00CA41C4"/>
    <w:rsid w:val="00CA4B8C"/>
    <w:rsid w:val="00CA5069"/>
    <w:rsid w:val="00CA5F2A"/>
    <w:rsid w:val="00CA61E9"/>
    <w:rsid w:val="00CA6E3A"/>
    <w:rsid w:val="00CA7159"/>
    <w:rsid w:val="00CA7578"/>
    <w:rsid w:val="00CA7B94"/>
    <w:rsid w:val="00CB006D"/>
    <w:rsid w:val="00CB0163"/>
    <w:rsid w:val="00CB064F"/>
    <w:rsid w:val="00CB0915"/>
    <w:rsid w:val="00CB0CCD"/>
    <w:rsid w:val="00CB1173"/>
    <w:rsid w:val="00CB1181"/>
    <w:rsid w:val="00CB2C63"/>
    <w:rsid w:val="00CB31F8"/>
    <w:rsid w:val="00CB427D"/>
    <w:rsid w:val="00CB4AE7"/>
    <w:rsid w:val="00CB5292"/>
    <w:rsid w:val="00CB5750"/>
    <w:rsid w:val="00CB5883"/>
    <w:rsid w:val="00CB616E"/>
    <w:rsid w:val="00CB6F3F"/>
    <w:rsid w:val="00CB77EA"/>
    <w:rsid w:val="00CC0553"/>
    <w:rsid w:val="00CC1468"/>
    <w:rsid w:val="00CC1A32"/>
    <w:rsid w:val="00CC1E49"/>
    <w:rsid w:val="00CC261C"/>
    <w:rsid w:val="00CC2C7D"/>
    <w:rsid w:val="00CC32D8"/>
    <w:rsid w:val="00CC37B5"/>
    <w:rsid w:val="00CC3B86"/>
    <w:rsid w:val="00CC401E"/>
    <w:rsid w:val="00CC4F4A"/>
    <w:rsid w:val="00CC57F9"/>
    <w:rsid w:val="00CC5839"/>
    <w:rsid w:val="00CC6051"/>
    <w:rsid w:val="00CC62FD"/>
    <w:rsid w:val="00CC66E5"/>
    <w:rsid w:val="00CC6F88"/>
    <w:rsid w:val="00CC78F3"/>
    <w:rsid w:val="00CD0836"/>
    <w:rsid w:val="00CD13ED"/>
    <w:rsid w:val="00CD1F39"/>
    <w:rsid w:val="00CD1FBC"/>
    <w:rsid w:val="00CD2820"/>
    <w:rsid w:val="00CD391E"/>
    <w:rsid w:val="00CD4074"/>
    <w:rsid w:val="00CD42DF"/>
    <w:rsid w:val="00CD4935"/>
    <w:rsid w:val="00CD5170"/>
    <w:rsid w:val="00CD52BB"/>
    <w:rsid w:val="00CD575C"/>
    <w:rsid w:val="00CD592B"/>
    <w:rsid w:val="00CD601F"/>
    <w:rsid w:val="00CD6EC3"/>
    <w:rsid w:val="00CE0295"/>
    <w:rsid w:val="00CE0368"/>
    <w:rsid w:val="00CE0F53"/>
    <w:rsid w:val="00CE0FE1"/>
    <w:rsid w:val="00CE11AD"/>
    <w:rsid w:val="00CE1C6A"/>
    <w:rsid w:val="00CE2A13"/>
    <w:rsid w:val="00CE2C44"/>
    <w:rsid w:val="00CE321C"/>
    <w:rsid w:val="00CE37DD"/>
    <w:rsid w:val="00CE504C"/>
    <w:rsid w:val="00CE7525"/>
    <w:rsid w:val="00CE753D"/>
    <w:rsid w:val="00CE758F"/>
    <w:rsid w:val="00CE78D1"/>
    <w:rsid w:val="00CF0F1B"/>
    <w:rsid w:val="00CF2C97"/>
    <w:rsid w:val="00CF3121"/>
    <w:rsid w:val="00CF4359"/>
    <w:rsid w:val="00CF4462"/>
    <w:rsid w:val="00CF45ED"/>
    <w:rsid w:val="00CF4CC6"/>
    <w:rsid w:val="00CF4E0A"/>
    <w:rsid w:val="00CF5631"/>
    <w:rsid w:val="00CF6392"/>
    <w:rsid w:val="00CF68A9"/>
    <w:rsid w:val="00CF68CF"/>
    <w:rsid w:val="00CF6F1B"/>
    <w:rsid w:val="00CF7362"/>
    <w:rsid w:val="00CF7E8B"/>
    <w:rsid w:val="00D00610"/>
    <w:rsid w:val="00D007EF"/>
    <w:rsid w:val="00D01834"/>
    <w:rsid w:val="00D01FC8"/>
    <w:rsid w:val="00D028A7"/>
    <w:rsid w:val="00D02B05"/>
    <w:rsid w:val="00D02C82"/>
    <w:rsid w:val="00D0355D"/>
    <w:rsid w:val="00D04BEF"/>
    <w:rsid w:val="00D04ED1"/>
    <w:rsid w:val="00D051AE"/>
    <w:rsid w:val="00D05938"/>
    <w:rsid w:val="00D05B28"/>
    <w:rsid w:val="00D102C7"/>
    <w:rsid w:val="00D104E3"/>
    <w:rsid w:val="00D105D3"/>
    <w:rsid w:val="00D10C6C"/>
    <w:rsid w:val="00D10D7B"/>
    <w:rsid w:val="00D11743"/>
    <w:rsid w:val="00D11983"/>
    <w:rsid w:val="00D12059"/>
    <w:rsid w:val="00D12302"/>
    <w:rsid w:val="00D12C37"/>
    <w:rsid w:val="00D13831"/>
    <w:rsid w:val="00D14252"/>
    <w:rsid w:val="00D14559"/>
    <w:rsid w:val="00D14D80"/>
    <w:rsid w:val="00D15377"/>
    <w:rsid w:val="00D16816"/>
    <w:rsid w:val="00D168B8"/>
    <w:rsid w:val="00D17B10"/>
    <w:rsid w:val="00D17F79"/>
    <w:rsid w:val="00D17FBF"/>
    <w:rsid w:val="00D2049F"/>
    <w:rsid w:val="00D22D6C"/>
    <w:rsid w:val="00D23331"/>
    <w:rsid w:val="00D2432B"/>
    <w:rsid w:val="00D24B85"/>
    <w:rsid w:val="00D24E83"/>
    <w:rsid w:val="00D25C3D"/>
    <w:rsid w:val="00D25F6C"/>
    <w:rsid w:val="00D26A9F"/>
    <w:rsid w:val="00D30340"/>
    <w:rsid w:val="00D3085B"/>
    <w:rsid w:val="00D30A72"/>
    <w:rsid w:val="00D32FF8"/>
    <w:rsid w:val="00D333F0"/>
    <w:rsid w:val="00D3342A"/>
    <w:rsid w:val="00D3437B"/>
    <w:rsid w:val="00D352F0"/>
    <w:rsid w:val="00D35728"/>
    <w:rsid w:val="00D35F9A"/>
    <w:rsid w:val="00D362E7"/>
    <w:rsid w:val="00D364A3"/>
    <w:rsid w:val="00D36EF2"/>
    <w:rsid w:val="00D37FE9"/>
    <w:rsid w:val="00D40E1A"/>
    <w:rsid w:val="00D40E58"/>
    <w:rsid w:val="00D41172"/>
    <w:rsid w:val="00D41217"/>
    <w:rsid w:val="00D41ABF"/>
    <w:rsid w:val="00D41D88"/>
    <w:rsid w:val="00D42301"/>
    <w:rsid w:val="00D42E52"/>
    <w:rsid w:val="00D43155"/>
    <w:rsid w:val="00D436DA"/>
    <w:rsid w:val="00D43790"/>
    <w:rsid w:val="00D43AD6"/>
    <w:rsid w:val="00D446BF"/>
    <w:rsid w:val="00D44CDA"/>
    <w:rsid w:val="00D44E30"/>
    <w:rsid w:val="00D45174"/>
    <w:rsid w:val="00D45444"/>
    <w:rsid w:val="00D45595"/>
    <w:rsid w:val="00D4579E"/>
    <w:rsid w:val="00D4583D"/>
    <w:rsid w:val="00D4593F"/>
    <w:rsid w:val="00D45A5B"/>
    <w:rsid w:val="00D45DAF"/>
    <w:rsid w:val="00D46A42"/>
    <w:rsid w:val="00D46A65"/>
    <w:rsid w:val="00D46E94"/>
    <w:rsid w:val="00D47B2C"/>
    <w:rsid w:val="00D47B4C"/>
    <w:rsid w:val="00D50085"/>
    <w:rsid w:val="00D50307"/>
    <w:rsid w:val="00D50731"/>
    <w:rsid w:val="00D515A9"/>
    <w:rsid w:val="00D517C7"/>
    <w:rsid w:val="00D52122"/>
    <w:rsid w:val="00D5272C"/>
    <w:rsid w:val="00D531F2"/>
    <w:rsid w:val="00D53563"/>
    <w:rsid w:val="00D537E2"/>
    <w:rsid w:val="00D53957"/>
    <w:rsid w:val="00D53C98"/>
    <w:rsid w:val="00D551D5"/>
    <w:rsid w:val="00D56170"/>
    <w:rsid w:val="00D562E9"/>
    <w:rsid w:val="00D56C1F"/>
    <w:rsid w:val="00D5702C"/>
    <w:rsid w:val="00D57DFA"/>
    <w:rsid w:val="00D6052F"/>
    <w:rsid w:val="00D609B3"/>
    <w:rsid w:val="00D6252C"/>
    <w:rsid w:val="00D62709"/>
    <w:rsid w:val="00D63085"/>
    <w:rsid w:val="00D63782"/>
    <w:rsid w:val="00D6394E"/>
    <w:rsid w:val="00D64DA2"/>
    <w:rsid w:val="00D65412"/>
    <w:rsid w:val="00D6682B"/>
    <w:rsid w:val="00D66CD3"/>
    <w:rsid w:val="00D705E2"/>
    <w:rsid w:val="00D70E05"/>
    <w:rsid w:val="00D71010"/>
    <w:rsid w:val="00D722D4"/>
    <w:rsid w:val="00D73142"/>
    <w:rsid w:val="00D74F6D"/>
    <w:rsid w:val="00D754FC"/>
    <w:rsid w:val="00D75FFD"/>
    <w:rsid w:val="00D761E1"/>
    <w:rsid w:val="00D7683E"/>
    <w:rsid w:val="00D7731F"/>
    <w:rsid w:val="00D77B75"/>
    <w:rsid w:val="00D77EA0"/>
    <w:rsid w:val="00D77F08"/>
    <w:rsid w:val="00D8013B"/>
    <w:rsid w:val="00D80821"/>
    <w:rsid w:val="00D80EBF"/>
    <w:rsid w:val="00D81286"/>
    <w:rsid w:val="00D812CA"/>
    <w:rsid w:val="00D82C51"/>
    <w:rsid w:val="00D82D5D"/>
    <w:rsid w:val="00D83C4C"/>
    <w:rsid w:val="00D848B4"/>
    <w:rsid w:val="00D84F9D"/>
    <w:rsid w:val="00D85F88"/>
    <w:rsid w:val="00D869D2"/>
    <w:rsid w:val="00D8736A"/>
    <w:rsid w:val="00D91694"/>
    <w:rsid w:val="00D91736"/>
    <w:rsid w:val="00D9349F"/>
    <w:rsid w:val="00D93594"/>
    <w:rsid w:val="00D93D8C"/>
    <w:rsid w:val="00D9458C"/>
    <w:rsid w:val="00D948AB"/>
    <w:rsid w:val="00D951EA"/>
    <w:rsid w:val="00D9556B"/>
    <w:rsid w:val="00D9568A"/>
    <w:rsid w:val="00D95BEA"/>
    <w:rsid w:val="00D95FB9"/>
    <w:rsid w:val="00D96387"/>
    <w:rsid w:val="00D9698E"/>
    <w:rsid w:val="00D9704B"/>
    <w:rsid w:val="00D97540"/>
    <w:rsid w:val="00DA00A2"/>
    <w:rsid w:val="00DA086D"/>
    <w:rsid w:val="00DA185A"/>
    <w:rsid w:val="00DA29A8"/>
    <w:rsid w:val="00DA32DF"/>
    <w:rsid w:val="00DA41F2"/>
    <w:rsid w:val="00DA494E"/>
    <w:rsid w:val="00DA4D16"/>
    <w:rsid w:val="00DA50E3"/>
    <w:rsid w:val="00DA5A97"/>
    <w:rsid w:val="00DA5F15"/>
    <w:rsid w:val="00DA7658"/>
    <w:rsid w:val="00DB0454"/>
    <w:rsid w:val="00DB0814"/>
    <w:rsid w:val="00DB0816"/>
    <w:rsid w:val="00DB096C"/>
    <w:rsid w:val="00DB0A1A"/>
    <w:rsid w:val="00DB0A71"/>
    <w:rsid w:val="00DB0C13"/>
    <w:rsid w:val="00DB126E"/>
    <w:rsid w:val="00DB217F"/>
    <w:rsid w:val="00DB2398"/>
    <w:rsid w:val="00DB24ED"/>
    <w:rsid w:val="00DB2B5E"/>
    <w:rsid w:val="00DB2E8E"/>
    <w:rsid w:val="00DB2ED5"/>
    <w:rsid w:val="00DB4CDD"/>
    <w:rsid w:val="00DB5479"/>
    <w:rsid w:val="00DB59F4"/>
    <w:rsid w:val="00DB65F7"/>
    <w:rsid w:val="00DB6803"/>
    <w:rsid w:val="00DB74F7"/>
    <w:rsid w:val="00DB76E0"/>
    <w:rsid w:val="00DC0036"/>
    <w:rsid w:val="00DC0CB9"/>
    <w:rsid w:val="00DC1009"/>
    <w:rsid w:val="00DC11DA"/>
    <w:rsid w:val="00DC146B"/>
    <w:rsid w:val="00DC14F7"/>
    <w:rsid w:val="00DC1A3D"/>
    <w:rsid w:val="00DC1CA8"/>
    <w:rsid w:val="00DC209B"/>
    <w:rsid w:val="00DC222E"/>
    <w:rsid w:val="00DC2B44"/>
    <w:rsid w:val="00DC387B"/>
    <w:rsid w:val="00DC40F0"/>
    <w:rsid w:val="00DC48DF"/>
    <w:rsid w:val="00DC574A"/>
    <w:rsid w:val="00DC59A0"/>
    <w:rsid w:val="00DC7103"/>
    <w:rsid w:val="00DC7411"/>
    <w:rsid w:val="00DC7455"/>
    <w:rsid w:val="00DC7833"/>
    <w:rsid w:val="00DC7B4E"/>
    <w:rsid w:val="00DD07BC"/>
    <w:rsid w:val="00DD0910"/>
    <w:rsid w:val="00DD1C5C"/>
    <w:rsid w:val="00DD2277"/>
    <w:rsid w:val="00DD2C96"/>
    <w:rsid w:val="00DD2DD5"/>
    <w:rsid w:val="00DD4552"/>
    <w:rsid w:val="00DD565F"/>
    <w:rsid w:val="00DD5B11"/>
    <w:rsid w:val="00DD7029"/>
    <w:rsid w:val="00DD7042"/>
    <w:rsid w:val="00DD7046"/>
    <w:rsid w:val="00DD75D6"/>
    <w:rsid w:val="00DD771F"/>
    <w:rsid w:val="00DE001E"/>
    <w:rsid w:val="00DE09B1"/>
    <w:rsid w:val="00DE0E04"/>
    <w:rsid w:val="00DE0F7C"/>
    <w:rsid w:val="00DE1505"/>
    <w:rsid w:val="00DE2D3F"/>
    <w:rsid w:val="00DE36CF"/>
    <w:rsid w:val="00DE375E"/>
    <w:rsid w:val="00DE43BF"/>
    <w:rsid w:val="00DE5C44"/>
    <w:rsid w:val="00DE6064"/>
    <w:rsid w:val="00DE633E"/>
    <w:rsid w:val="00DE6629"/>
    <w:rsid w:val="00DE6C01"/>
    <w:rsid w:val="00DE6C59"/>
    <w:rsid w:val="00DE6F9B"/>
    <w:rsid w:val="00DE7864"/>
    <w:rsid w:val="00DE7AD8"/>
    <w:rsid w:val="00DF076F"/>
    <w:rsid w:val="00DF18B3"/>
    <w:rsid w:val="00DF1A4E"/>
    <w:rsid w:val="00DF29AB"/>
    <w:rsid w:val="00DF308A"/>
    <w:rsid w:val="00DF3EF1"/>
    <w:rsid w:val="00DF4589"/>
    <w:rsid w:val="00DF4F09"/>
    <w:rsid w:val="00DF5694"/>
    <w:rsid w:val="00DF5BC8"/>
    <w:rsid w:val="00DF5C7A"/>
    <w:rsid w:val="00DF5CEF"/>
    <w:rsid w:val="00DF62CE"/>
    <w:rsid w:val="00DF62D5"/>
    <w:rsid w:val="00DF6F0A"/>
    <w:rsid w:val="00DF6F47"/>
    <w:rsid w:val="00DF743F"/>
    <w:rsid w:val="00DF75DB"/>
    <w:rsid w:val="00DF795F"/>
    <w:rsid w:val="00E00755"/>
    <w:rsid w:val="00E007E8"/>
    <w:rsid w:val="00E01471"/>
    <w:rsid w:val="00E016DF"/>
    <w:rsid w:val="00E02072"/>
    <w:rsid w:val="00E02462"/>
    <w:rsid w:val="00E02F6A"/>
    <w:rsid w:val="00E039C1"/>
    <w:rsid w:val="00E0479C"/>
    <w:rsid w:val="00E047EA"/>
    <w:rsid w:val="00E04AB6"/>
    <w:rsid w:val="00E052BE"/>
    <w:rsid w:val="00E053FA"/>
    <w:rsid w:val="00E0550A"/>
    <w:rsid w:val="00E05663"/>
    <w:rsid w:val="00E05694"/>
    <w:rsid w:val="00E0583C"/>
    <w:rsid w:val="00E05D7F"/>
    <w:rsid w:val="00E05E5C"/>
    <w:rsid w:val="00E06B81"/>
    <w:rsid w:val="00E06CBA"/>
    <w:rsid w:val="00E07EF0"/>
    <w:rsid w:val="00E07FFE"/>
    <w:rsid w:val="00E10331"/>
    <w:rsid w:val="00E1171D"/>
    <w:rsid w:val="00E11F3F"/>
    <w:rsid w:val="00E122B9"/>
    <w:rsid w:val="00E13943"/>
    <w:rsid w:val="00E13FEF"/>
    <w:rsid w:val="00E15B26"/>
    <w:rsid w:val="00E164A1"/>
    <w:rsid w:val="00E17184"/>
    <w:rsid w:val="00E17724"/>
    <w:rsid w:val="00E17F6C"/>
    <w:rsid w:val="00E17F7C"/>
    <w:rsid w:val="00E200CB"/>
    <w:rsid w:val="00E20390"/>
    <w:rsid w:val="00E20744"/>
    <w:rsid w:val="00E20B93"/>
    <w:rsid w:val="00E21466"/>
    <w:rsid w:val="00E227E9"/>
    <w:rsid w:val="00E241AB"/>
    <w:rsid w:val="00E24232"/>
    <w:rsid w:val="00E246DD"/>
    <w:rsid w:val="00E24C05"/>
    <w:rsid w:val="00E24CE8"/>
    <w:rsid w:val="00E253AD"/>
    <w:rsid w:val="00E2654D"/>
    <w:rsid w:val="00E2681E"/>
    <w:rsid w:val="00E27041"/>
    <w:rsid w:val="00E271E5"/>
    <w:rsid w:val="00E27345"/>
    <w:rsid w:val="00E30AE5"/>
    <w:rsid w:val="00E31933"/>
    <w:rsid w:val="00E31E6C"/>
    <w:rsid w:val="00E31FBE"/>
    <w:rsid w:val="00E324F0"/>
    <w:rsid w:val="00E326BC"/>
    <w:rsid w:val="00E32FE5"/>
    <w:rsid w:val="00E3334B"/>
    <w:rsid w:val="00E33AF3"/>
    <w:rsid w:val="00E33CBA"/>
    <w:rsid w:val="00E33EA3"/>
    <w:rsid w:val="00E33EFC"/>
    <w:rsid w:val="00E349FD"/>
    <w:rsid w:val="00E3523F"/>
    <w:rsid w:val="00E35306"/>
    <w:rsid w:val="00E3583A"/>
    <w:rsid w:val="00E35AB0"/>
    <w:rsid w:val="00E369B5"/>
    <w:rsid w:val="00E37009"/>
    <w:rsid w:val="00E40074"/>
    <w:rsid w:val="00E409CC"/>
    <w:rsid w:val="00E410B6"/>
    <w:rsid w:val="00E41335"/>
    <w:rsid w:val="00E413A8"/>
    <w:rsid w:val="00E41801"/>
    <w:rsid w:val="00E4262B"/>
    <w:rsid w:val="00E42855"/>
    <w:rsid w:val="00E4315A"/>
    <w:rsid w:val="00E4354D"/>
    <w:rsid w:val="00E4359C"/>
    <w:rsid w:val="00E4399C"/>
    <w:rsid w:val="00E440B9"/>
    <w:rsid w:val="00E4496F"/>
    <w:rsid w:val="00E44CCE"/>
    <w:rsid w:val="00E4515A"/>
    <w:rsid w:val="00E46211"/>
    <w:rsid w:val="00E476C0"/>
    <w:rsid w:val="00E47A7D"/>
    <w:rsid w:val="00E500A2"/>
    <w:rsid w:val="00E52977"/>
    <w:rsid w:val="00E53643"/>
    <w:rsid w:val="00E544CC"/>
    <w:rsid w:val="00E54A40"/>
    <w:rsid w:val="00E5516D"/>
    <w:rsid w:val="00E55989"/>
    <w:rsid w:val="00E55D92"/>
    <w:rsid w:val="00E55FC7"/>
    <w:rsid w:val="00E564DB"/>
    <w:rsid w:val="00E564FA"/>
    <w:rsid w:val="00E577CA"/>
    <w:rsid w:val="00E57841"/>
    <w:rsid w:val="00E603D7"/>
    <w:rsid w:val="00E60B64"/>
    <w:rsid w:val="00E6183F"/>
    <w:rsid w:val="00E61A98"/>
    <w:rsid w:val="00E61D18"/>
    <w:rsid w:val="00E6206E"/>
    <w:rsid w:val="00E62DB1"/>
    <w:rsid w:val="00E63220"/>
    <w:rsid w:val="00E65FC0"/>
    <w:rsid w:val="00E6680B"/>
    <w:rsid w:val="00E6685E"/>
    <w:rsid w:val="00E66950"/>
    <w:rsid w:val="00E66978"/>
    <w:rsid w:val="00E66D90"/>
    <w:rsid w:val="00E673A6"/>
    <w:rsid w:val="00E704C6"/>
    <w:rsid w:val="00E70FEB"/>
    <w:rsid w:val="00E7179B"/>
    <w:rsid w:val="00E71C59"/>
    <w:rsid w:val="00E724D2"/>
    <w:rsid w:val="00E72ACF"/>
    <w:rsid w:val="00E730A4"/>
    <w:rsid w:val="00E73634"/>
    <w:rsid w:val="00E748C2"/>
    <w:rsid w:val="00E75247"/>
    <w:rsid w:val="00E7612B"/>
    <w:rsid w:val="00E7718A"/>
    <w:rsid w:val="00E77894"/>
    <w:rsid w:val="00E80460"/>
    <w:rsid w:val="00E80D92"/>
    <w:rsid w:val="00E824BE"/>
    <w:rsid w:val="00E83460"/>
    <w:rsid w:val="00E83AF9"/>
    <w:rsid w:val="00E847B1"/>
    <w:rsid w:val="00E85EED"/>
    <w:rsid w:val="00E85F71"/>
    <w:rsid w:val="00E862AC"/>
    <w:rsid w:val="00E866B1"/>
    <w:rsid w:val="00E86F17"/>
    <w:rsid w:val="00E90AEB"/>
    <w:rsid w:val="00E90AEE"/>
    <w:rsid w:val="00E90CEF"/>
    <w:rsid w:val="00E931E7"/>
    <w:rsid w:val="00E93923"/>
    <w:rsid w:val="00E947C6"/>
    <w:rsid w:val="00E96AA2"/>
    <w:rsid w:val="00E97206"/>
    <w:rsid w:val="00E97CBB"/>
    <w:rsid w:val="00E97CFB"/>
    <w:rsid w:val="00E97EB7"/>
    <w:rsid w:val="00E97F4B"/>
    <w:rsid w:val="00EA02D7"/>
    <w:rsid w:val="00EA0514"/>
    <w:rsid w:val="00EA3D88"/>
    <w:rsid w:val="00EA4134"/>
    <w:rsid w:val="00EA41B2"/>
    <w:rsid w:val="00EA4207"/>
    <w:rsid w:val="00EA4D18"/>
    <w:rsid w:val="00EA5739"/>
    <w:rsid w:val="00EA59F1"/>
    <w:rsid w:val="00EA679E"/>
    <w:rsid w:val="00EA70D9"/>
    <w:rsid w:val="00EB031B"/>
    <w:rsid w:val="00EB0F24"/>
    <w:rsid w:val="00EB11B6"/>
    <w:rsid w:val="00EB1556"/>
    <w:rsid w:val="00EB1924"/>
    <w:rsid w:val="00EB2543"/>
    <w:rsid w:val="00EB2CA5"/>
    <w:rsid w:val="00EB2F01"/>
    <w:rsid w:val="00EB3D0C"/>
    <w:rsid w:val="00EB5C18"/>
    <w:rsid w:val="00EB5E5A"/>
    <w:rsid w:val="00EB68DD"/>
    <w:rsid w:val="00EC0FBF"/>
    <w:rsid w:val="00EC1624"/>
    <w:rsid w:val="00EC1FD9"/>
    <w:rsid w:val="00EC2876"/>
    <w:rsid w:val="00EC29AC"/>
    <w:rsid w:val="00EC32DC"/>
    <w:rsid w:val="00EC364F"/>
    <w:rsid w:val="00EC37DD"/>
    <w:rsid w:val="00EC3B18"/>
    <w:rsid w:val="00EC46E5"/>
    <w:rsid w:val="00EC4805"/>
    <w:rsid w:val="00EC4B2F"/>
    <w:rsid w:val="00EC4C06"/>
    <w:rsid w:val="00EC4CBF"/>
    <w:rsid w:val="00EC5483"/>
    <w:rsid w:val="00EC61D0"/>
    <w:rsid w:val="00EC689F"/>
    <w:rsid w:val="00EC69DF"/>
    <w:rsid w:val="00EC7913"/>
    <w:rsid w:val="00ED0362"/>
    <w:rsid w:val="00ED0538"/>
    <w:rsid w:val="00ED06FA"/>
    <w:rsid w:val="00ED0A51"/>
    <w:rsid w:val="00ED15B9"/>
    <w:rsid w:val="00ED22CD"/>
    <w:rsid w:val="00ED27BB"/>
    <w:rsid w:val="00ED34BD"/>
    <w:rsid w:val="00ED45C6"/>
    <w:rsid w:val="00ED5505"/>
    <w:rsid w:val="00ED5E54"/>
    <w:rsid w:val="00ED63D4"/>
    <w:rsid w:val="00ED67AF"/>
    <w:rsid w:val="00ED6906"/>
    <w:rsid w:val="00ED69AE"/>
    <w:rsid w:val="00ED6C22"/>
    <w:rsid w:val="00ED726D"/>
    <w:rsid w:val="00ED73DA"/>
    <w:rsid w:val="00ED7475"/>
    <w:rsid w:val="00EE0365"/>
    <w:rsid w:val="00EE05B0"/>
    <w:rsid w:val="00EE0671"/>
    <w:rsid w:val="00EE4754"/>
    <w:rsid w:val="00EE6787"/>
    <w:rsid w:val="00EE6A14"/>
    <w:rsid w:val="00EE7553"/>
    <w:rsid w:val="00EE796B"/>
    <w:rsid w:val="00EF04D4"/>
    <w:rsid w:val="00EF0864"/>
    <w:rsid w:val="00EF09E2"/>
    <w:rsid w:val="00EF13F0"/>
    <w:rsid w:val="00EF419C"/>
    <w:rsid w:val="00EF4E85"/>
    <w:rsid w:val="00EF4F27"/>
    <w:rsid w:val="00EF5157"/>
    <w:rsid w:val="00EF56CD"/>
    <w:rsid w:val="00EF6961"/>
    <w:rsid w:val="00EF6D19"/>
    <w:rsid w:val="00EF765B"/>
    <w:rsid w:val="00EF7E4E"/>
    <w:rsid w:val="00F00856"/>
    <w:rsid w:val="00F00BA0"/>
    <w:rsid w:val="00F00CE5"/>
    <w:rsid w:val="00F04A25"/>
    <w:rsid w:val="00F058EE"/>
    <w:rsid w:val="00F05A97"/>
    <w:rsid w:val="00F05D93"/>
    <w:rsid w:val="00F06137"/>
    <w:rsid w:val="00F06163"/>
    <w:rsid w:val="00F0768B"/>
    <w:rsid w:val="00F10C0D"/>
    <w:rsid w:val="00F11317"/>
    <w:rsid w:val="00F132EF"/>
    <w:rsid w:val="00F136FB"/>
    <w:rsid w:val="00F13DC2"/>
    <w:rsid w:val="00F13E69"/>
    <w:rsid w:val="00F147FF"/>
    <w:rsid w:val="00F1510D"/>
    <w:rsid w:val="00F156C3"/>
    <w:rsid w:val="00F156C5"/>
    <w:rsid w:val="00F15FA8"/>
    <w:rsid w:val="00F16B0F"/>
    <w:rsid w:val="00F17866"/>
    <w:rsid w:val="00F2078B"/>
    <w:rsid w:val="00F21881"/>
    <w:rsid w:val="00F21E77"/>
    <w:rsid w:val="00F223B5"/>
    <w:rsid w:val="00F224EE"/>
    <w:rsid w:val="00F22EB2"/>
    <w:rsid w:val="00F22F7F"/>
    <w:rsid w:val="00F23766"/>
    <w:rsid w:val="00F23B02"/>
    <w:rsid w:val="00F24180"/>
    <w:rsid w:val="00F249DA"/>
    <w:rsid w:val="00F261DA"/>
    <w:rsid w:val="00F263E9"/>
    <w:rsid w:val="00F269F7"/>
    <w:rsid w:val="00F26D1E"/>
    <w:rsid w:val="00F27574"/>
    <w:rsid w:val="00F27C5E"/>
    <w:rsid w:val="00F27E44"/>
    <w:rsid w:val="00F304F7"/>
    <w:rsid w:val="00F3063A"/>
    <w:rsid w:val="00F30A72"/>
    <w:rsid w:val="00F30C09"/>
    <w:rsid w:val="00F310E2"/>
    <w:rsid w:val="00F315F7"/>
    <w:rsid w:val="00F31EB6"/>
    <w:rsid w:val="00F320F7"/>
    <w:rsid w:val="00F32263"/>
    <w:rsid w:val="00F32379"/>
    <w:rsid w:val="00F327E6"/>
    <w:rsid w:val="00F3310C"/>
    <w:rsid w:val="00F33593"/>
    <w:rsid w:val="00F3428B"/>
    <w:rsid w:val="00F34425"/>
    <w:rsid w:val="00F346B4"/>
    <w:rsid w:val="00F348E4"/>
    <w:rsid w:val="00F34947"/>
    <w:rsid w:val="00F34D98"/>
    <w:rsid w:val="00F35882"/>
    <w:rsid w:val="00F35AF4"/>
    <w:rsid w:val="00F361E9"/>
    <w:rsid w:val="00F362F8"/>
    <w:rsid w:val="00F36A4B"/>
    <w:rsid w:val="00F37064"/>
    <w:rsid w:val="00F4035B"/>
    <w:rsid w:val="00F40C18"/>
    <w:rsid w:val="00F40F46"/>
    <w:rsid w:val="00F41A7E"/>
    <w:rsid w:val="00F41FBD"/>
    <w:rsid w:val="00F45BC5"/>
    <w:rsid w:val="00F460FE"/>
    <w:rsid w:val="00F466C5"/>
    <w:rsid w:val="00F47796"/>
    <w:rsid w:val="00F47A6F"/>
    <w:rsid w:val="00F503C6"/>
    <w:rsid w:val="00F5067A"/>
    <w:rsid w:val="00F50968"/>
    <w:rsid w:val="00F51404"/>
    <w:rsid w:val="00F5152E"/>
    <w:rsid w:val="00F517EB"/>
    <w:rsid w:val="00F52F09"/>
    <w:rsid w:val="00F532DD"/>
    <w:rsid w:val="00F533EB"/>
    <w:rsid w:val="00F53836"/>
    <w:rsid w:val="00F54735"/>
    <w:rsid w:val="00F555BF"/>
    <w:rsid w:val="00F55BAC"/>
    <w:rsid w:val="00F57496"/>
    <w:rsid w:val="00F574F7"/>
    <w:rsid w:val="00F60456"/>
    <w:rsid w:val="00F604E6"/>
    <w:rsid w:val="00F609FF"/>
    <w:rsid w:val="00F60CCB"/>
    <w:rsid w:val="00F60E4E"/>
    <w:rsid w:val="00F61434"/>
    <w:rsid w:val="00F6264B"/>
    <w:rsid w:val="00F6266E"/>
    <w:rsid w:val="00F62C7B"/>
    <w:rsid w:val="00F638BA"/>
    <w:rsid w:val="00F63B0E"/>
    <w:rsid w:val="00F641A5"/>
    <w:rsid w:val="00F65113"/>
    <w:rsid w:val="00F6555D"/>
    <w:rsid w:val="00F65758"/>
    <w:rsid w:val="00F65A90"/>
    <w:rsid w:val="00F65D27"/>
    <w:rsid w:val="00F66D68"/>
    <w:rsid w:val="00F70BFC"/>
    <w:rsid w:val="00F70CBC"/>
    <w:rsid w:val="00F71283"/>
    <w:rsid w:val="00F7185C"/>
    <w:rsid w:val="00F71C4B"/>
    <w:rsid w:val="00F72321"/>
    <w:rsid w:val="00F7377A"/>
    <w:rsid w:val="00F73882"/>
    <w:rsid w:val="00F73A81"/>
    <w:rsid w:val="00F74135"/>
    <w:rsid w:val="00F74160"/>
    <w:rsid w:val="00F7468E"/>
    <w:rsid w:val="00F7609C"/>
    <w:rsid w:val="00F763D2"/>
    <w:rsid w:val="00F77123"/>
    <w:rsid w:val="00F77810"/>
    <w:rsid w:val="00F801DE"/>
    <w:rsid w:val="00F82451"/>
    <w:rsid w:val="00F8252E"/>
    <w:rsid w:val="00F828F3"/>
    <w:rsid w:val="00F83594"/>
    <w:rsid w:val="00F839A1"/>
    <w:rsid w:val="00F84C2E"/>
    <w:rsid w:val="00F84DC0"/>
    <w:rsid w:val="00F85861"/>
    <w:rsid w:val="00F85EDD"/>
    <w:rsid w:val="00F8636D"/>
    <w:rsid w:val="00F86C88"/>
    <w:rsid w:val="00F87C6C"/>
    <w:rsid w:val="00F9001E"/>
    <w:rsid w:val="00F90690"/>
    <w:rsid w:val="00F90716"/>
    <w:rsid w:val="00F916DC"/>
    <w:rsid w:val="00F9193C"/>
    <w:rsid w:val="00F927C1"/>
    <w:rsid w:val="00F93024"/>
    <w:rsid w:val="00F932A1"/>
    <w:rsid w:val="00F94083"/>
    <w:rsid w:val="00F94D07"/>
    <w:rsid w:val="00F955B2"/>
    <w:rsid w:val="00F95922"/>
    <w:rsid w:val="00F9716E"/>
    <w:rsid w:val="00F97332"/>
    <w:rsid w:val="00F97701"/>
    <w:rsid w:val="00F97733"/>
    <w:rsid w:val="00FA0122"/>
    <w:rsid w:val="00FA0E03"/>
    <w:rsid w:val="00FA12C3"/>
    <w:rsid w:val="00FA13D3"/>
    <w:rsid w:val="00FA15C1"/>
    <w:rsid w:val="00FA1705"/>
    <w:rsid w:val="00FA185E"/>
    <w:rsid w:val="00FA20FA"/>
    <w:rsid w:val="00FA21B6"/>
    <w:rsid w:val="00FA2861"/>
    <w:rsid w:val="00FA2900"/>
    <w:rsid w:val="00FA297D"/>
    <w:rsid w:val="00FA2DC0"/>
    <w:rsid w:val="00FA321F"/>
    <w:rsid w:val="00FA3BA7"/>
    <w:rsid w:val="00FA3CAF"/>
    <w:rsid w:val="00FA3E60"/>
    <w:rsid w:val="00FA4CA1"/>
    <w:rsid w:val="00FA514E"/>
    <w:rsid w:val="00FA5DDF"/>
    <w:rsid w:val="00FA7A3F"/>
    <w:rsid w:val="00FB069A"/>
    <w:rsid w:val="00FB09BF"/>
    <w:rsid w:val="00FB14F4"/>
    <w:rsid w:val="00FB1C8D"/>
    <w:rsid w:val="00FB1E15"/>
    <w:rsid w:val="00FB21D9"/>
    <w:rsid w:val="00FB287C"/>
    <w:rsid w:val="00FB28F1"/>
    <w:rsid w:val="00FB296F"/>
    <w:rsid w:val="00FB2DD9"/>
    <w:rsid w:val="00FB3338"/>
    <w:rsid w:val="00FB3500"/>
    <w:rsid w:val="00FB368C"/>
    <w:rsid w:val="00FB3D81"/>
    <w:rsid w:val="00FB4E1B"/>
    <w:rsid w:val="00FB4EDD"/>
    <w:rsid w:val="00FB5454"/>
    <w:rsid w:val="00FB5609"/>
    <w:rsid w:val="00FB5F3E"/>
    <w:rsid w:val="00FB61E2"/>
    <w:rsid w:val="00FB6F99"/>
    <w:rsid w:val="00FB73C0"/>
    <w:rsid w:val="00FC025F"/>
    <w:rsid w:val="00FC06D8"/>
    <w:rsid w:val="00FC0A87"/>
    <w:rsid w:val="00FC1208"/>
    <w:rsid w:val="00FC17A9"/>
    <w:rsid w:val="00FC1DB7"/>
    <w:rsid w:val="00FC1FD0"/>
    <w:rsid w:val="00FC305F"/>
    <w:rsid w:val="00FC4691"/>
    <w:rsid w:val="00FC4FB2"/>
    <w:rsid w:val="00FC4FE6"/>
    <w:rsid w:val="00FC5B6F"/>
    <w:rsid w:val="00FC60B4"/>
    <w:rsid w:val="00FC6A38"/>
    <w:rsid w:val="00FC6A4D"/>
    <w:rsid w:val="00FC6E59"/>
    <w:rsid w:val="00FC724F"/>
    <w:rsid w:val="00FD0F9A"/>
    <w:rsid w:val="00FD17E6"/>
    <w:rsid w:val="00FD1967"/>
    <w:rsid w:val="00FD1D7E"/>
    <w:rsid w:val="00FD245B"/>
    <w:rsid w:val="00FD28C2"/>
    <w:rsid w:val="00FD2A8E"/>
    <w:rsid w:val="00FD2C85"/>
    <w:rsid w:val="00FD2EEF"/>
    <w:rsid w:val="00FD3F4B"/>
    <w:rsid w:val="00FD406C"/>
    <w:rsid w:val="00FD4ED2"/>
    <w:rsid w:val="00FD6516"/>
    <w:rsid w:val="00FD66A3"/>
    <w:rsid w:val="00FD6DBE"/>
    <w:rsid w:val="00FD70A7"/>
    <w:rsid w:val="00FD781B"/>
    <w:rsid w:val="00FD7E77"/>
    <w:rsid w:val="00FE02E3"/>
    <w:rsid w:val="00FE225C"/>
    <w:rsid w:val="00FE22D8"/>
    <w:rsid w:val="00FE2411"/>
    <w:rsid w:val="00FE264A"/>
    <w:rsid w:val="00FE2FDC"/>
    <w:rsid w:val="00FE3329"/>
    <w:rsid w:val="00FE4710"/>
    <w:rsid w:val="00FE4EA6"/>
    <w:rsid w:val="00FE5A78"/>
    <w:rsid w:val="00FE5C02"/>
    <w:rsid w:val="00FE63FF"/>
    <w:rsid w:val="00FE6C0C"/>
    <w:rsid w:val="00FE6D20"/>
    <w:rsid w:val="00FE745A"/>
    <w:rsid w:val="00FE7759"/>
    <w:rsid w:val="00FF005D"/>
    <w:rsid w:val="00FF053E"/>
    <w:rsid w:val="00FF0647"/>
    <w:rsid w:val="00FF166A"/>
    <w:rsid w:val="00FF1C5D"/>
    <w:rsid w:val="00FF32B2"/>
    <w:rsid w:val="00FF3DF9"/>
    <w:rsid w:val="00FF4623"/>
    <w:rsid w:val="00FF5714"/>
    <w:rsid w:val="00FF64B0"/>
    <w:rsid w:val="00FF6FD2"/>
    <w:rsid w:val="00FF758B"/>
    <w:rsid w:val="00FF763A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44"/>
    <w:pPr>
      <w:widowControl w:val="0"/>
      <w:spacing w:line="360" w:lineRule="auto"/>
      <w:ind w:firstLineChars="200" w:firstLine="200"/>
      <w:jc w:val="both"/>
    </w:pPr>
    <w:rPr>
      <w:bCs/>
      <w:color w:val="365F9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478"/>
    <w:rPr>
      <w:strike w:val="0"/>
      <w:dstrike w:val="0"/>
      <w:color w:val="3665C3"/>
      <w:u w:val="none"/>
      <w:effect w:val="none"/>
    </w:rPr>
  </w:style>
  <w:style w:type="character" w:styleId="a4">
    <w:name w:val="Strong"/>
    <w:basedOn w:val="a0"/>
    <w:uiPriority w:val="22"/>
    <w:qFormat/>
    <w:rsid w:val="00947478"/>
    <w:rPr>
      <w:b/>
      <w:bCs/>
      <w:i w:val="0"/>
      <w:iCs w:val="0"/>
    </w:rPr>
  </w:style>
  <w:style w:type="paragraph" w:styleId="a5">
    <w:name w:val="header"/>
    <w:basedOn w:val="a"/>
    <w:link w:val="Char"/>
    <w:uiPriority w:val="99"/>
    <w:semiHidden/>
    <w:unhideWhenUsed/>
    <w:rsid w:val="00F6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41A5"/>
    <w:rPr>
      <w:bCs/>
      <w:color w:val="365F91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641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641A5"/>
    <w:rPr>
      <w:bCs/>
      <w:color w:val="365F9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93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ixi.yjbys.com/shixizongji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5199;&#26124;&#23398;&#38498;&#32463;&#27982;&#19982;&#31649;&#29702;&#23398;&#38498;&#27605;&#19994;&#29983;&#23454;&#20064;&#37492;&#2345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西昌学院经济与管理学院毕业生实习鉴定表</Template>
  <TotalTime>4</TotalTime>
  <Pages>3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http://shixi.yjbys.com/shixizongjie/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汪腾</dc:creator>
  <cp:keywords/>
  <dc:description/>
  <cp:lastModifiedBy>徐学英</cp:lastModifiedBy>
  <cp:revision>11</cp:revision>
  <cp:lastPrinted>2017-12-05T00:27:00Z</cp:lastPrinted>
  <dcterms:created xsi:type="dcterms:W3CDTF">2017-03-17T01:56:00Z</dcterms:created>
  <dcterms:modified xsi:type="dcterms:W3CDTF">2018-03-06T08:29:00Z</dcterms:modified>
</cp:coreProperties>
</file>