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A8" w:rsidRDefault="00E72BA8" w:rsidP="00B9684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附表</w:t>
      </w:r>
      <w:r>
        <w:rPr>
          <w:sz w:val="28"/>
          <w:szCs w:val="28"/>
        </w:rPr>
        <w:t>1</w:t>
      </w:r>
    </w:p>
    <w:p w:rsidR="00E72BA8" w:rsidRPr="00B9684E" w:rsidRDefault="00E72BA8" w:rsidP="00817295">
      <w:pPr>
        <w:jc w:val="center"/>
        <w:rPr>
          <w:rFonts w:cs="Times New Roman"/>
          <w:sz w:val="28"/>
          <w:szCs w:val="28"/>
        </w:rPr>
      </w:pPr>
      <w:r w:rsidRPr="00853830">
        <w:rPr>
          <w:rFonts w:ascii="宋体" w:hAnsi="宋体" w:cs="宋体" w:hint="eastAsia"/>
          <w:b/>
          <w:bCs/>
          <w:sz w:val="44"/>
          <w:szCs w:val="44"/>
        </w:rPr>
        <w:t>西昌学院</w:t>
      </w:r>
      <w:r>
        <w:rPr>
          <w:rFonts w:ascii="宋体" w:hAnsi="宋体" w:cs="宋体" w:hint="eastAsia"/>
          <w:b/>
          <w:bCs/>
          <w:sz w:val="44"/>
          <w:szCs w:val="44"/>
        </w:rPr>
        <w:t>因病缺勤登记及追踪</w:t>
      </w:r>
      <w:r w:rsidRPr="00853830"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E72BA8" w:rsidRPr="00496AEA" w:rsidRDefault="00E72BA8" w:rsidP="00B9684E">
      <w:pPr>
        <w:jc w:val="center"/>
        <w:rPr>
          <w:rFonts w:ascii="宋体" w:cs="Times New Roman"/>
          <w:b/>
          <w:bCs/>
          <w:sz w:val="24"/>
          <w:szCs w:val="24"/>
        </w:rPr>
      </w:pPr>
    </w:p>
    <w:p w:rsidR="00E72BA8" w:rsidRPr="00496AEA" w:rsidRDefault="00E72BA8" w:rsidP="00817295">
      <w:pPr>
        <w:ind w:right="1924" w:firstLineChars="200" w:firstLine="3168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部门</w:t>
      </w:r>
      <w:r w:rsidRPr="00496AEA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496AEA"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33"/>
        <w:gridCol w:w="942"/>
        <w:gridCol w:w="771"/>
        <w:gridCol w:w="222"/>
        <w:gridCol w:w="1236"/>
        <w:gridCol w:w="39"/>
        <w:gridCol w:w="1236"/>
        <w:gridCol w:w="465"/>
        <w:gridCol w:w="1805"/>
        <w:gridCol w:w="1676"/>
        <w:gridCol w:w="347"/>
        <w:gridCol w:w="2029"/>
        <w:gridCol w:w="239"/>
        <w:gridCol w:w="1984"/>
      </w:tblGrid>
      <w:tr w:rsidR="00E72BA8" w:rsidRPr="00E6053C">
        <w:trPr>
          <w:trHeight w:val="567"/>
        </w:trPr>
        <w:tc>
          <w:tcPr>
            <w:tcW w:w="2001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学生及职工人数</w:t>
            </w:r>
          </w:p>
        </w:tc>
        <w:tc>
          <w:tcPr>
            <w:tcW w:w="171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检查人数</w:t>
            </w:r>
          </w:p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（男：女）</w:t>
            </w:r>
          </w:p>
        </w:tc>
        <w:tc>
          <w:tcPr>
            <w:tcW w:w="1701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记录员</w:t>
            </w:r>
          </w:p>
        </w:tc>
        <w:tc>
          <w:tcPr>
            <w:tcW w:w="167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记录时间</w:t>
            </w:r>
          </w:p>
        </w:tc>
        <w:tc>
          <w:tcPr>
            <w:tcW w:w="2223" w:type="dxa"/>
            <w:gridSpan w:val="2"/>
            <w:vAlign w:val="center"/>
          </w:tcPr>
          <w:p w:rsidR="00E72BA8" w:rsidRPr="00E6053C" w:rsidRDefault="00E72BA8" w:rsidP="0067010D">
            <w:pPr>
              <w:rPr>
                <w:rFonts w:cs="Times New Roman"/>
              </w:rPr>
            </w:pPr>
          </w:p>
        </w:tc>
      </w:tr>
      <w:tr w:rsidR="00E72BA8" w:rsidRPr="00E6053C">
        <w:trPr>
          <w:trHeight w:val="567"/>
        </w:trPr>
        <w:tc>
          <w:tcPr>
            <w:tcW w:w="14992" w:type="dxa"/>
            <w:gridSpan w:val="15"/>
            <w:vAlign w:val="center"/>
          </w:tcPr>
          <w:p w:rsidR="00E72BA8" w:rsidRPr="00E6053C" w:rsidRDefault="00E72BA8" w:rsidP="0067010D">
            <w:pPr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 w:rsidRPr="00E6053C">
              <w:rPr>
                <w:rStyle w:val="word01"/>
                <w:rFonts w:ascii="黑体" w:eastAsia="黑体" w:hAnsi="宋体" w:cs="黑体" w:hint="eastAsia"/>
                <w:sz w:val="28"/>
                <w:szCs w:val="28"/>
              </w:rPr>
              <w:t>因病缺勤</w:t>
            </w:r>
            <w:r w:rsidRPr="00E6053C">
              <w:rPr>
                <w:rFonts w:ascii="黑体" w:eastAsia="黑体" w:hAnsi="宋体" w:cs="黑体" w:hint="eastAsia"/>
                <w:sz w:val="28"/>
                <w:szCs w:val="28"/>
              </w:rPr>
              <w:t>情况记录</w:t>
            </w: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班级专业</w:t>
            </w: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3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所住寝室</w:t>
            </w: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293" w:type="dxa"/>
            <w:gridSpan w:val="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症状</w:t>
            </w:r>
          </w:p>
        </w:tc>
        <w:tc>
          <w:tcPr>
            <w:tcW w:w="2268" w:type="dxa"/>
            <w:gridSpan w:val="2"/>
          </w:tcPr>
          <w:p w:rsidR="00E72BA8" w:rsidRPr="00E6053C" w:rsidRDefault="00E72BA8" w:rsidP="0067010D">
            <w:pPr>
              <w:rPr>
                <w:rFonts w:cs="Times New Roman"/>
                <w:sz w:val="24"/>
                <w:szCs w:val="24"/>
              </w:rPr>
            </w:pPr>
            <w:r w:rsidRPr="00E6053C">
              <w:rPr>
                <w:rFonts w:cs="宋体" w:hint="eastAsia"/>
                <w:sz w:val="24"/>
                <w:szCs w:val="24"/>
              </w:rPr>
              <w:t>就诊时间及医院</w:t>
            </w:r>
          </w:p>
        </w:tc>
        <w:tc>
          <w:tcPr>
            <w:tcW w:w="1984" w:type="dxa"/>
          </w:tcPr>
          <w:p w:rsidR="00E72BA8" w:rsidRPr="00E6053C" w:rsidRDefault="00E72BA8" w:rsidP="0067010D">
            <w:pPr>
              <w:rPr>
                <w:rFonts w:cs="Times New Roman"/>
                <w:sz w:val="24"/>
                <w:szCs w:val="24"/>
              </w:rPr>
            </w:pPr>
            <w:r w:rsidRPr="00E6053C">
              <w:rPr>
                <w:rFonts w:cs="宋体" w:hint="eastAsia"/>
                <w:sz w:val="24"/>
                <w:szCs w:val="24"/>
              </w:rPr>
              <w:t>所患疾病诊断</w:t>
            </w: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93" w:type="dxa"/>
            <w:gridSpan w:val="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72BA8" w:rsidRPr="00E6053C">
        <w:trPr>
          <w:trHeight w:val="567"/>
        </w:trPr>
        <w:tc>
          <w:tcPr>
            <w:tcW w:w="1668" w:type="dxa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E6053C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14"/>
            <w:vAlign w:val="center"/>
          </w:tcPr>
          <w:p w:rsidR="00E72BA8" w:rsidRPr="00E6053C" w:rsidRDefault="00E72BA8" w:rsidP="0067010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E72BA8" w:rsidRDefault="00E72BA8" w:rsidP="00B9684E">
      <w:pPr>
        <w:rPr>
          <w:rFonts w:ascii="宋体" w:cs="Times New Roman"/>
          <w:b/>
          <w:bCs/>
          <w:sz w:val="24"/>
          <w:szCs w:val="24"/>
        </w:rPr>
      </w:pPr>
    </w:p>
    <w:p w:rsidR="00E72BA8" w:rsidRPr="00853830" w:rsidRDefault="00E72BA8" w:rsidP="00B9684E">
      <w:pPr>
        <w:spacing w:line="360" w:lineRule="auto"/>
        <w:rPr>
          <w:rStyle w:val="word01"/>
          <w:rFonts w:ascii="宋体" w:cs="Times New Roman"/>
          <w:b/>
          <w:bCs/>
          <w:sz w:val="24"/>
          <w:szCs w:val="24"/>
        </w:rPr>
      </w:pPr>
      <w:r w:rsidRPr="00853830">
        <w:rPr>
          <w:rFonts w:ascii="宋体" w:hAnsi="宋体" w:cs="宋体" w:hint="eastAsia"/>
          <w:b/>
          <w:bCs/>
          <w:sz w:val="24"/>
          <w:szCs w:val="24"/>
        </w:rPr>
        <w:t>注：</w:t>
      </w:r>
      <w:r w:rsidRPr="00853830">
        <w:rPr>
          <w:rFonts w:ascii="宋体" w:hAnsi="宋体" w:cs="宋体"/>
          <w:b/>
          <w:bCs/>
          <w:sz w:val="24"/>
          <w:szCs w:val="24"/>
        </w:rPr>
        <w:t xml:space="preserve"> 1</w:t>
      </w:r>
      <w:r w:rsidRPr="00853830">
        <w:rPr>
          <w:rFonts w:ascii="宋体" w:hAnsi="宋体" w:cs="宋体" w:hint="eastAsia"/>
          <w:b/>
          <w:bCs/>
          <w:sz w:val="24"/>
          <w:szCs w:val="24"/>
        </w:rPr>
        <w:t>、晨检报告要求日报告、零报告，请按表格要求认真如实填写，并于</w:t>
      </w:r>
      <w:r w:rsidRPr="00853830">
        <w:rPr>
          <w:rStyle w:val="word01"/>
          <w:rFonts w:ascii="宋体" w:hAnsi="宋体" w:cs="宋体" w:hint="eastAsia"/>
          <w:b/>
          <w:bCs/>
          <w:sz w:val="24"/>
          <w:szCs w:val="24"/>
        </w:rPr>
        <w:t>每日</w:t>
      </w:r>
      <w:r w:rsidRPr="00853830">
        <w:rPr>
          <w:rStyle w:val="word01"/>
          <w:rFonts w:ascii="宋体" w:hAnsi="宋体" w:cs="宋体"/>
          <w:b/>
          <w:bCs/>
          <w:sz w:val="24"/>
          <w:szCs w:val="24"/>
        </w:rPr>
        <w:t>16:</w:t>
      </w:r>
      <w:r w:rsidRPr="00853830">
        <w:rPr>
          <w:rStyle w:val="word01"/>
          <w:rFonts w:ascii="宋体" w:cs="宋体"/>
          <w:b/>
          <w:bCs/>
          <w:sz w:val="24"/>
          <w:szCs w:val="24"/>
        </w:rPr>
        <w:t>00</w:t>
      </w:r>
      <w:r w:rsidRPr="00853830">
        <w:rPr>
          <w:rStyle w:val="word01"/>
          <w:rFonts w:ascii="宋体" w:hAnsi="宋体" w:cs="宋体" w:hint="eastAsia"/>
          <w:b/>
          <w:bCs/>
          <w:sz w:val="24"/>
          <w:szCs w:val="24"/>
        </w:rPr>
        <w:t>之前上报校医院</w:t>
      </w:r>
      <w:r>
        <w:rPr>
          <w:rStyle w:val="word01"/>
          <w:rFonts w:ascii="宋体" w:hAnsi="宋体" w:cs="宋体" w:hint="eastAsia"/>
          <w:b/>
          <w:bCs/>
          <w:sz w:val="24"/>
          <w:szCs w:val="24"/>
        </w:rPr>
        <w:t>钟</w:t>
      </w:r>
      <w:r w:rsidRPr="00853830">
        <w:rPr>
          <w:rStyle w:val="word01"/>
          <w:rFonts w:ascii="宋体" w:hAnsi="宋体" w:cs="宋体" w:hint="eastAsia"/>
          <w:b/>
          <w:bCs/>
          <w:sz w:val="24"/>
          <w:szCs w:val="24"/>
        </w:rPr>
        <w:t>玫医师处（用</w:t>
      </w:r>
      <w:r w:rsidRPr="00853830">
        <w:rPr>
          <w:rStyle w:val="word01"/>
          <w:rFonts w:ascii="宋体" w:hAnsi="宋体" w:cs="宋体"/>
          <w:b/>
          <w:bCs/>
          <w:sz w:val="24"/>
          <w:szCs w:val="24"/>
        </w:rPr>
        <w:t>oA</w:t>
      </w:r>
      <w:r w:rsidRPr="00853830">
        <w:rPr>
          <w:rStyle w:val="word01"/>
          <w:rFonts w:ascii="宋体" w:hAnsi="宋体" w:cs="宋体" w:hint="eastAsia"/>
          <w:b/>
          <w:bCs/>
          <w:sz w:val="24"/>
          <w:szCs w:val="24"/>
        </w:rPr>
        <w:t>系统上报）。</w:t>
      </w:r>
    </w:p>
    <w:p w:rsidR="00E72BA8" w:rsidRDefault="00E72BA8" w:rsidP="00817295">
      <w:pPr>
        <w:spacing w:line="360" w:lineRule="auto"/>
        <w:ind w:firstLineChars="200" w:firstLine="31680"/>
        <w:rPr>
          <w:rFonts w:ascii="宋体" w:cs="Times New Roman"/>
          <w:b/>
          <w:bCs/>
          <w:sz w:val="24"/>
          <w:szCs w:val="24"/>
        </w:rPr>
      </w:pPr>
      <w:r w:rsidRPr="00853830">
        <w:rPr>
          <w:rFonts w:ascii="宋体" w:hAnsi="宋体" w:cs="宋体"/>
          <w:b/>
          <w:bCs/>
          <w:sz w:val="24"/>
          <w:szCs w:val="24"/>
        </w:rPr>
        <w:t>2</w:t>
      </w:r>
      <w:r w:rsidRPr="00853830">
        <w:rPr>
          <w:rFonts w:ascii="宋体" w:hAnsi="宋体" w:cs="宋体" w:hint="eastAsia"/>
          <w:b/>
          <w:bCs/>
          <w:sz w:val="24"/>
          <w:szCs w:val="24"/>
        </w:rPr>
        <w:t>、校医院预防保健科疫情电话：</w:t>
      </w:r>
      <w:r w:rsidRPr="00853830">
        <w:rPr>
          <w:rFonts w:ascii="宋体" w:hAnsi="宋体" w:cs="宋体"/>
          <w:b/>
          <w:bCs/>
          <w:sz w:val="24"/>
          <w:szCs w:val="24"/>
        </w:rPr>
        <w:t>2580120</w:t>
      </w:r>
      <w:r w:rsidRPr="00853830">
        <w:rPr>
          <w:rFonts w:ascii="宋体" w:hAnsi="宋体" w:cs="宋体" w:hint="eastAsia"/>
          <w:b/>
          <w:bCs/>
          <w:sz w:val="24"/>
          <w:szCs w:val="24"/>
        </w:rPr>
        <w:t>（办）</w:t>
      </w:r>
      <w:r w:rsidRPr="00853830">
        <w:rPr>
          <w:rFonts w:ascii="宋体" w:hAnsi="宋体" w:cs="宋体"/>
          <w:b/>
          <w:bCs/>
          <w:sz w:val="24"/>
          <w:szCs w:val="24"/>
        </w:rPr>
        <w:t xml:space="preserve">    18989240157</w:t>
      </w:r>
      <w:r w:rsidRPr="00853830">
        <w:rPr>
          <w:rFonts w:ascii="宋体" w:hAnsi="宋体" w:cs="宋体" w:hint="eastAsia"/>
          <w:b/>
          <w:bCs/>
          <w:sz w:val="24"/>
          <w:szCs w:val="24"/>
        </w:rPr>
        <w:t>（钟医师）</w:t>
      </w:r>
    </w:p>
    <w:p w:rsidR="00E72BA8" w:rsidRPr="00853830" w:rsidRDefault="00E72BA8" w:rsidP="00817295">
      <w:pPr>
        <w:spacing w:line="360" w:lineRule="auto"/>
        <w:ind w:firstLineChars="200" w:firstLine="3168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、如教职工因病缺勤，也请填此表。</w:t>
      </w:r>
    </w:p>
    <w:p w:rsidR="00E72BA8" w:rsidRPr="00833DB8" w:rsidRDefault="00E72BA8" w:rsidP="00833DB8">
      <w:pPr>
        <w:rPr>
          <w:rFonts w:ascii="宋体" w:cs="Times New Roman"/>
          <w:sz w:val="24"/>
          <w:szCs w:val="24"/>
        </w:rPr>
      </w:pPr>
      <w:r w:rsidRPr="000941FC">
        <w:rPr>
          <w:rFonts w:ascii="宋体" w:hAnsi="宋体" w:cs="宋体"/>
          <w:sz w:val="28"/>
          <w:szCs w:val="28"/>
        </w:rPr>
        <w:t xml:space="preserve">                        </w:t>
      </w:r>
      <w:r>
        <w:rPr>
          <w:rFonts w:ascii="宋体" w:hAnsi="宋体" w:cs="宋体"/>
          <w:sz w:val="28"/>
          <w:szCs w:val="28"/>
        </w:rPr>
        <w:t xml:space="preserve">                                                       </w:t>
      </w:r>
      <w:r>
        <w:rPr>
          <w:rFonts w:ascii="宋体" w:hAnsi="宋体" w:cs="宋体" w:hint="eastAsia"/>
          <w:sz w:val="28"/>
          <w:szCs w:val="28"/>
        </w:rPr>
        <w:t>西昌学院</w:t>
      </w:r>
      <w:r w:rsidRPr="00330C80">
        <w:rPr>
          <w:rFonts w:ascii="宋体" w:hAnsi="宋体" w:cs="宋体" w:hint="eastAsia"/>
          <w:sz w:val="28"/>
          <w:szCs w:val="28"/>
        </w:rPr>
        <w:t>校医院</w:t>
      </w:r>
    </w:p>
    <w:sectPr w:rsidR="00E72BA8" w:rsidRPr="00833DB8" w:rsidSect="00427596">
      <w:pgSz w:w="16838" w:h="11906" w:orient="landscape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A8" w:rsidRDefault="00E72BA8" w:rsidP="00B968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2BA8" w:rsidRDefault="00E72BA8" w:rsidP="00B968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A8" w:rsidRDefault="00E72BA8" w:rsidP="00B968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2BA8" w:rsidRDefault="00E72BA8" w:rsidP="00B968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266"/>
    <w:rsid w:val="00027396"/>
    <w:rsid w:val="0005250B"/>
    <w:rsid w:val="000941FC"/>
    <w:rsid w:val="000A4549"/>
    <w:rsid w:val="00115BB9"/>
    <w:rsid w:val="00120B1D"/>
    <w:rsid w:val="00253CE7"/>
    <w:rsid w:val="002F53C6"/>
    <w:rsid w:val="0030672B"/>
    <w:rsid w:val="00330C80"/>
    <w:rsid w:val="003A5EA4"/>
    <w:rsid w:val="00406204"/>
    <w:rsid w:val="00427596"/>
    <w:rsid w:val="00496AEA"/>
    <w:rsid w:val="004B2505"/>
    <w:rsid w:val="004C2046"/>
    <w:rsid w:val="004D4A25"/>
    <w:rsid w:val="00611C04"/>
    <w:rsid w:val="00631CE5"/>
    <w:rsid w:val="00636EC3"/>
    <w:rsid w:val="00661570"/>
    <w:rsid w:val="0067010D"/>
    <w:rsid w:val="006761BC"/>
    <w:rsid w:val="0068744B"/>
    <w:rsid w:val="006B4A2D"/>
    <w:rsid w:val="00705AEA"/>
    <w:rsid w:val="007269AC"/>
    <w:rsid w:val="007C712F"/>
    <w:rsid w:val="007C7699"/>
    <w:rsid w:val="00817295"/>
    <w:rsid w:val="00833D5D"/>
    <w:rsid w:val="00833DB8"/>
    <w:rsid w:val="00853830"/>
    <w:rsid w:val="00881863"/>
    <w:rsid w:val="008F2E34"/>
    <w:rsid w:val="009336B1"/>
    <w:rsid w:val="009B5E66"/>
    <w:rsid w:val="009F555D"/>
    <w:rsid w:val="00A35C1D"/>
    <w:rsid w:val="00A667E6"/>
    <w:rsid w:val="00A91266"/>
    <w:rsid w:val="00AC574A"/>
    <w:rsid w:val="00AE2E5D"/>
    <w:rsid w:val="00B9684E"/>
    <w:rsid w:val="00C52644"/>
    <w:rsid w:val="00C6557B"/>
    <w:rsid w:val="00CA5935"/>
    <w:rsid w:val="00CB7984"/>
    <w:rsid w:val="00D02075"/>
    <w:rsid w:val="00D10C64"/>
    <w:rsid w:val="00D16529"/>
    <w:rsid w:val="00D52C33"/>
    <w:rsid w:val="00D57AE1"/>
    <w:rsid w:val="00D972A6"/>
    <w:rsid w:val="00DC2B58"/>
    <w:rsid w:val="00E6053C"/>
    <w:rsid w:val="00E72BA8"/>
    <w:rsid w:val="00F043D4"/>
    <w:rsid w:val="00F077C0"/>
    <w:rsid w:val="00F358EC"/>
    <w:rsid w:val="00F60142"/>
    <w:rsid w:val="00F8428E"/>
    <w:rsid w:val="00F84AFB"/>
    <w:rsid w:val="00F94A07"/>
    <w:rsid w:val="00F959BB"/>
    <w:rsid w:val="00FB1551"/>
    <w:rsid w:val="00FE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9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8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9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684E"/>
    <w:rPr>
      <w:sz w:val="18"/>
      <w:szCs w:val="18"/>
    </w:rPr>
  </w:style>
  <w:style w:type="character" w:customStyle="1" w:styleId="word01">
    <w:name w:val="word01"/>
    <w:basedOn w:val="DefaultParagraphFont"/>
    <w:uiPriority w:val="99"/>
    <w:rsid w:val="00B96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54</Words>
  <Characters>311</Characters>
  <Application>Microsoft Office Outlook</Application>
  <DocSecurity>0</DocSecurity>
  <Lines>0</Lines>
  <Paragraphs>0</Paragraphs>
  <ScaleCrop>false</ScaleCrop>
  <Company>WIN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后管处公号</cp:lastModifiedBy>
  <cp:revision>2</cp:revision>
  <dcterms:created xsi:type="dcterms:W3CDTF">2018-03-08T07:31:00Z</dcterms:created>
  <dcterms:modified xsi:type="dcterms:W3CDTF">2018-03-08T07:32:00Z</dcterms:modified>
</cp:coreProperties>
</file>